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FDF" w:rsidRDefault="006A4528">
      <w:r>
        <w:rPr>
          <w:noProof/>
        </w:rPr>
        <w:pict>
          <v:group id="Group 531" o:spid="_x0000_s1026" style="position:absolute;margin-left:-16.4pt;margin-top:-16.4pt;width:787.25pt;height:608.45pt;z-index:251734016" coordsize="99981,77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">
            <v:rect id="Rectangle 530" o:spid="_x0000_s1027" style="position:absolute;width:99981;height:7727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znusAA&#10;AADcAAAADwAAAGRycy9kb3ducmV2LnhtbERPy4rCMBTdC/5DuII7TR1HLdUoMiAOsxEfH3Bprm21&#10;uSlJtNWvnywGZnk479WmM7V4kvOVZQWTcQKCOLe64kLB5bwbpSB8QNZYWyYFL/KwWfd7K8y0bflI&#10;z1MoRAxhn6GCMoQmk9LnJRn0Y9sQR+5qncEQoSukdtjGcFPLjySZS4MVx4YSG/oqKb+fHkaBnRzC&#10;z7n9fDC1bp9Wt7x+L1KlhoNuuwQRqAv/4j/3t1Ywm8b58Uw8AnL9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vznusAAAADcAAAADwAAAAAAAAAAAAAAAACYAgAAZHJzL2Rvd25y&#10;ZXYueG1sUEsFBgAAAAAEAAQA9QAAAIUDAAAAAA==&#10;" fillcolor="#4f81bd [3204]" strokecolor="#243f60 [1604]" strokeweight="2pt"/>
            <v:group id="Group 529" o:spid="_x0000_s1028" style="position:absolute;left:1205;top:904;width:97437;height:75862" coordsize="97437,758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sTDuMUAAADcAAAADwAAAGRycy9kb3ducmV2LnhtbESPQYvCMBSE78L+h/CE&#10;vWlaF8WtRhFZlz2IoC6It0fzbIvNS2liW/+9EQSPw8x8w8yXnSlFQ7UrLCuIhxEI4tTqgjMF/8fN&#10;YArCeWSNpWVScCcHy8VHb46Jti3vqTn4TAQIuwQV5N5XiZQuzcmgG9qKOHgXWxv0QdaZ1DW2AW5K&#10;OYqiiTRYcFjIsaJ1Tun1cDMKfltsV1/xT7O9Xtb383G8O21jUuqz361mIDx1/h1+tf+0gvHoG5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rEw7jFAAAA3AAA&#10;AA8AAAAAAAAAAAAAAAAAqgIAAGRycy9kb3ducmV2LnhtbFBLBQYAAAAABAAEAPoAAACcAwAAAAA=&#10;">
              <v:group id="Group 444" o:spid="_x0000_s1029" style="position:absolute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/7hhvFAAAA3AAA&#10;AA8AAAAAAAAAAAAAAAAAqgIAAGRycy9kb3ducmV2LnhtbFBLBQYAAAAABAAEAPoAAACcAwAAAAA=&#10;">
                <v:rect id="Rectangle 7" o:spid="_x0000_s1030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D81sEA&#10;AADaAAAADwAAAGRycy9kb3ducmV2LnhtbESPQYvCMBSE7wv+h/AEL6KpHtxajSKC6E10hfX4aJ5t&#10;afNSm6j13xtB8DjMzDfMfNmaStypcYVlBaNhBII4tbrgTMHpbzOIQTiPrLGyTAqe5GC56PzMMdH2&#10;wQe6H30mAoRdggpy7+tESpfmZNANbU0cvIttDPogm0zqBh8Bbio5jqKJNFhwWMixpnVOaXm8GQVn&#10;um77ND1d3SUa3/73/XLk41KpXrddzUB4av03/GnvtIJfeF8JN0A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yQ/NbBAAAA2gAAAA8AAAAAAAAAAAAAAAAAmAIAAGRycy9kb3du&#10;cmV2LnhtbFBLBQYAAAAABAAEAPUAAACGAwAAAAA=&#10;" fillcolor="white [3201]" strokecolor="black [3213]" strokeweight="2pt"/>
                <v:group id="Group 443" o:spid="_x0000_s1031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BIeb8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0gTZf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Eh5vxgAAANwA&#10;AAAPAAAAAAAAAAAAAAAAAKoCAABkcnMvZG93bnJldi54bWxQSwUGAAAAAAQABAD6AAAAnQ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44" o:spid="_x0000_s1032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XOwsQA&#10;AADcAAAADwAAAGRycy9kb3ducmV2LnhtbESPT2vCQBTE7wW/w/IEb7prTcVGV5GK4MninxZ6e2Sf&#10;STD7NmRXk377riD0OMzMb5jFqrOVuFPjS8caxiMFgjhzpuRcw/m0Hc5A+IBssHJMGn7Jw2rZe1lg&#10;alzLB7ofQy4ihH2KGooQ6lRKnxVk0Y9cTRy9i2sshiibXJoG2wi3lXxVaiotlhwXCqzpo6DserxZ&#10;DV/7y893oj7zjX2rW9cpyfZdaj3od+s5iEBd+A8/2zujYZIk8DgTj4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FzsL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1B3E81" w:rsidRPr="00854BDF" w:rsidRDefault="001B3E81" w:rsidP="001B3E8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Monday</w:t>
                          </w:r>
                        </w:p>
                      </w:txbxContent>
                    </v:textbox>
                  </v:shape>
                  <v:group id="Group 442" o:spid="_x0000_s1033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1679M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xC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9eu/TFAAAA3AAA&#10;AA8AAAAAAAAAAAAAAAAAqgIAAGRycy9kb3ducmV2LnhtbFBLBQYAAAAABAAEAPoAAACcAwAAAAA=&#10;">
                    <v:shape id="Text Box 2" o:spid="_x0000_s1034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fYOc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RfYOcMAAADcAAAADwAAAAAAAAAAAAAAAACYAgAAZHJzL2Rv&#10;d25yZXYueG1sUEsFBgAAAAAEAAQA9QAAAIgDAAAAAA==&#10;" strokecolor="black [3213]">
                      <v:textbox>
                        <w:txbxContent>
                          <w:p w:rsidR="001B3E81" w:rsidRPr="00B75F2B" w:rsidRDefault="00F113FB" w:rsidP="001B3E8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found bolts and drilled holes in the plates and rear end</w:t>
                            </w:r>
                            <w:r w:rsidR="00C3319C">
                              <w:rPr>
                                <w:sz w:val="20"/>
                              </w:rPr>
                              <w:t>.</w:t>
                            </w:r>
                          </w:p>
                        </w:txbxContent>
                      </v:textbox>
                    </v:shape>
                    <v:group id="Group 426" o:spid="_x0000_s103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bpYV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ePRF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26WFfFAAAA3AAA&#10;AA8AAAAAAAAAAAAAAAAAqgIAAGRycy9kb3ducmV2LnhtbFBLBQYAAAAABAAEAPoAAACcAwAAAAA=&#10;">
                      <v:shape id="Text Box 2" o:spid="_x0000_s1036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Z5DsEA&#10;AADcAAAADwAAAGRycy9kb3ducmV2LnhtbERPTYvCMBC9L/gfwgje1lRdFqnGIpW6e3HBKoi3oRnb&#10;YjMpTdTuvzcHwePjfS+T3jTiTp2rLSuYjCMQxIXVNZcKjofscw7CeWSNjWVS8E8OktXgY4mxtg/e&#10;0z33pQgh7GJUUHnfxlK6oiKDbmxb4sBdbGfQB9iVUnf4COGmkdMo+pYGaw4NFbaUVlRc85tR8LMt&#10;NrmTDrPtftee05PO9J9WajTs1wsQnnr/Fr/cv1rB7Cu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UmeQ7BAAAA3AAAAA8AAAAAAAAAAAAAAAAAmAIAAGRycy9kb3du&#10;cmV2LnhtbFBLBQYAAAAABAAEAPUAAACGAwAAAAA=&#10;" strokecolor="black [3213]">
                        <v:textbox>
                          <w:txbxContent>
                            <w:p w:rsidR="001B3E81" w:rsidRDefault="001B3E81" w:rsidP="001B3E8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12" o:spid="_x0000_s103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2U6cQAAADc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N4BM8z&#10;4QjIxQM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O2U6cQAAADcAAAA&#10;DwAAAAAAAAAAAAAAAACqAgAAZHJzL2Rvd25yZXYueG1sUEsFBgAAAAAEAAQA+gAAAJsDAAAAAA==&#10;">
                        <v:shape id="Text Box 2" o:spid="_x0000_s1038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Pm/MgA&#10;AADcAAAADwAAAGRycy9kb3ducmV2LnhtbESPS2/CMBCE70j8B2uReqmKE1qhkmJQS1sEBw48Dhy3&#10;8ZJExOsodvP497hSJY6jmflGM192phQN1a6wrCAeRyCIU6sLzhScjt9PryCcR9ZYWiYFPTlYLoaD&#10;OSbatryn5uAzESDsElSQe18lUro0J4NubCvi4F1sbdAHWWdS19gGuCnlJIqm0mDBYSHHilY5pdfD&#10;r1GweqzMrI9/+mL7sf7an+NZ+XneKfUw6t7fQHjq/D38395oBc8vE/g7E46AXNw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D0+b8yAAAANwAAAAPAAAAAAAAAAAAAAAAAJgCAABk&#10;cnMvZG93bnJldi54bWxQSwUGAAAAAAQABAD1AAAAjQMAAAAA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39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Ea5sEA&#10;AADcAAAADwAAAGRycy9kb3ducmV2LnhtbESPQYvCMBSE74L/ITzBm6bqWpZqFFFcvNrq/dG8TYvN&#10;S2mi1v31m4UFj8PMfMOst71txIM6XztWMJsmIIhLp2s2Ci7FcfIJwgdkjY1jUvAiD9vNcLDGTLsn&#10;n+mRByMihH2GCqoQ2kxKX1Zk0U9dSxy9b9dZDFF2RuoOnxFuGzlPklRarDkuVNjSvqLylt+tgp9T&#10;oW9fvDiUpl1e631ehKU5KDUe9bsViEB9eIf/2yetYPGRwt+ZeAT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xGubBAAAA3AAAAA8AAAAAAAAAAAAAAAAAmAIAAGRycy9kb3du&#10;cmV2LnhtbFBLBQYAAAAABAAEAPUAAACGAwAAAAA=&#10;" strokecolor="black [3213]">
                          <v:textbox>
                            <w:txbxContent>
                              <w:p w:rsidR="001B3E81" w:rsidRPr="00B75F2B" w:rsidRDefault="001B3E81" w:rsidP="001B3E8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40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VGT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TM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cVGTsMAAADcAAAADwAAAAAAAAAAAAAAAACYAgAAZHJzL2Rv&#10;d25yZXYueG1sUEsFBgAAAAAEAAQA9QAAAIgDAAAAAA==&#10;" strokecolor="black [3213]">
                          <v:textbox>
                            <w:txbxContent>
                              <w:p w:rsidR="001B3E81" w:rsidRPr="00A74C38" w:rsidRDefault="001D6458" w:rsidP="001B3E8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rear end</w:t>
                                </w:r>
                                <w:r w:rsidR="00F113FB">
                                  <w:rPr>
                                    <w:sz w:val="20"/>
                                  </w:rPr>
                                  <w:t xml:space="preserve"> CVT bearing</w:t>
                                </w:r>
                              </w:p>
                            </w:txbxContent>
                          </v:textbox>
                        </v:shape>
                        <v:shape id="Text Box 2" o:spid="_x0000_s1041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a318EA&#10;AADcAAAADwAAAGRycy9kb3ducmV2LnhtbESPQYvCMBSE78L+h/AWvGnqapelGmVRFK+27v3RvE2L&#10;zUtpolZ/vREEj8PMfMMsVr1txIU6XztWMBknIIhLp2s2Co7FdvQDwgdkjY1jUnAjD6vlx2CBmXZX&#10;PtAlD0ZECPsMFVQhtJmUvqzIoh+7ljh6/66zGKLsjNQdXiPcNvIrSb6lxZrjQoUtrSsqT/nZKrjv&#10;C33a8XRTmjb9q9d5EVKzUWr42f/OQQTqwzv8au+1gmk6g+eZe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V2t9fBAAAA3AAAAA8AAAAAAAAAAAAAAAAAmAIAAGRycy9kb3du&#10;cmV2LnhtbFBLBQYAAAAABAAEAPUAAACGAwAAAAA=&#10;" strokecolor="black [3213]">
                          <v:textbox>
                            <w:txbxContent>
                              <w:p w:rsidR="001B3E81" w:rsidRPr="00854BDF" w:rsidRDefault="001B3E81" w:rsidP="001B3E8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 w:rsidR="00446361"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03" o:spid="_x0000_s1042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ninr8UAAADc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yiMfyd&#10;CUdALn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Z4p6/FAAAA3AAA&#10;AA8AAAAAAAAAAAAAAAAAqgIAAGRycy9kb3ducmV2LnhtbFBLBQYAAAAABAAEAPoAAACcAwAAAAA=&#10;">
                          <v:shape id="Text Box 2" o:spid="_x0000_s1043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ntfM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+TW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LntfM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4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rclcMA&#10;AADcAAAADwAAAGRycy9kb3ducmV2LnhtbESPQYvCMBSE7wv+h/AEb5rqLo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mrclcMAAADcAAAADwAAAAAAAAAAAAAAAACYAgAAZHJzL2Rv&#10;d25yZXYueG1sUEsFBgAAAAAEAAQA9QAAAIgDAAAAAA=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5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nj1cEA&#10;AADcAAAADwAAAGRycy9kb3ducmV2LnhtbERPTYvCMBC9L/gfwgje1lRl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6J49XBAAAA3AAAAA8AAAAAAAAAAAAAAAAAmAIAAGRycy9kb3du&#10;cmV2LnhtbFBLBQYAAAAABAAEAPUAAACGAwAAAAA=&#10;" strokecolor="black [3213]">
                            <v:textbox>
                              <w:txbxContent>
                                <w:p w:rsidR="001B3E81" w:rsidRDefault="001B3E81" w:rsidP="001B3E8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6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t9os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LRzw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t9osMAAADcAAAADwAAAAAAAAAAAAAAAACYAgAAZHJzL2Rv&#10;d25yZXYueG1sUEsFBgAAAAAEAAQA9QAAAIgDAAAAAA==&#10;" strokecolor="black [3213]">
                            <v:textbox>
                              <w:txbxContent>
                                <w:p w:rsidR="001B3E81" w:rsidRPr="00B75F2B" w:rsidRDefault="00C3319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bolted the piece on the rear end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7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5ATcQA&#10;AADcAAAADwAAAGRycy9kb3ducmV2LnhtbESPQWvCQBSE7wX/w/KE3uqmlohE11AisV4UjIXi7ZF9&#10;TUKzb0N2a+K/dwsFj8PMfMOs09G04kq9aywreJ1FIIhLqxuuFHye85clCOeRNbaWScGNHKSbydMa&#10;E20HPtG18JUIEHYJKqi97xIpXVmTQTezHXHwvm1v0AfZV1L3OAS4aeU8ihbSYMNhocaOsprKn+LX&#10;KPjYldvCSYf57nToLtmXzvVRK/U8Hd9XIDyN/hH+b++1grc4hr8z4QjIz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+QE3EAAAA3AAAAA8AAAAAAAAAAAAAAAAAmAIAAGRycy9k&#10;b3ducmV2LnhtbFBLBQYAAAAABAAEAPUAAACJAwAAAAA=&#10;" strokecolor="black [3213]">
                            <v:textbox>
                              <w:txbxContent>
                                <w:p w:rsidR="001B3E81" w:rsidRPr="00A74C38" w:rsidRDefault="00C3319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Drilling the holes in the tight space and </w:t>
                                  </w:r>
                                  <w:r>
                                    <w:rPr>
                                      <w:sz w:val="20"/>
                                    </w:rPr>
                                    <w:t>tightening the bolts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8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ykNsIA&#10;AADcAAAADwAAAGRycy9kb3ducmV2LnhtbESPQYvCMBSE74L/ITzBm6aKiF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3KQ2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F113FB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took the bearing plate and brackets down to welding to get tacked.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49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46QcIA&#10;AADcAAAADwAAAGRycy9kb3ducmV2LnhtbESPQYvCMBSE74L/ITzBm6aKLF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jpBwgAAANwAAAAPAAAAAAAAAAAAAAAAAJgCAABkcnMvZG93&#10;bnJldi54bWxQSwUGAAAAAAQABAD1AAAAhwMAAAAA&#10;" strokecolor="black [3213]">
                            <v:textbox>
                              <w:txbxContent>
                                <w:p w:rsidR="001B3E81" w:rsidRPr="00B75F2B" w:rsidRDefault="00C3319C" w:rsidP="001B3E8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took it down to welding to get full welded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45" o:spid="_x0000_s1050" style="position:absolute;top:15173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C3I4DFAAAA3AAA&#10;AA8AAAAAAAAAAAAAAAAAqgIAAGRycy9kb3ducmV2LnhtbFBLBQYAAAAABAAEAPoAAACcAwAAAAA=&#10;">
                <v:rect id="Rectangle 446" o:spid="_x0000_s1051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bNMlcIA&#10;AADcAAAADwAAAGRycy9kb3ducmV2LnhtbESPQavCMBCE74L/IazgRTRVRLQaRQTRm+gTnselWdvS&#10;ZlObqPXfG0HwOMzMN8xi1ZhSPKh2uWUFw0EEgjixOudUwflv25+CcB5ZY2mZFLzIwWrZbi0w1vbJ&#10;R3qcfCoChF2MCjLvq1hKl2Rk0A1sRRy8q60N+iDrVOoanwFuSjmKook0mHNYyLCiTUZJcbobBRe6&#10;7Xo0O9/cNRrd/w+9YuinhVLdTrOeg/DU+F/4295rBePxBD5nwhGQy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0yVwgAAANwAAAAPAAAAAAAAAAAAAAAAAJgCAABkcnMvZG93&#10;bnJldi54bWxQSwUGAAAAAAQABAD1AAAAhwMAAAAA&#10;" fillcolor="white [3201]" strokecolor="black [3213]" strokeweight="2pt"/>
                <v:group id="Group 447" o:spid="_x0000_s1052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ykYbM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Fi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/KRhsxgAAANwA&#10;AAAPAAAAAAAAAAAAAAAAAKoCAABkcnMvZG93bnJldi54bWxQSwUGAAAAAAQABAD6AAAAnQMAAAAA&#10;">
                  <v:shape id="Text Box 448" o:spid="_x0000_s1053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SIJosAA&#10;AADcAAAADwAAAGRycy9kb3ducmV2LnhtbERPTYvCMBC9C/6HMMLeNFGq7HaNIsqCJ0XdFbwNzdiW&#10;bSalibb+e3MQPD7e93zZ2UrcqfGlYw3jkQJBnDlTcq7h9/Qz/AThA7LByjFpeJCH5aLfm2NqXMsH&#10;uh9DLmII+xQ1FCHUqZQ+K8iiH7maOHJX11gMETa5NA22MdxWcqLUTFosOTYUWNO6oOz/eLMa/nbX&#10;yzlR+3xjp3XrOiXZfkmtPwbd6htEoC68xS/31mhIkrg2nolHQC6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SIJosAAAADcAAAADwAAAAAAAAAAAAAAAACYAgAAZHJzL2Rvd25y&#10;ZXYueG1sUEsFBgAAAAAEAAQA9QAAAIU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Tues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49" o:spid="_x0000_s1054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fophcYAAADcAAAADwAAAGRycy9kb3ducmV2LnhtbESPT2vCQBTE74LfYXmC&#10;t7qJtWKjq4i0pYcgqIXS2yP7TILZtyG75s+37xYKHoeZ+Q2z2fWmEi01rrSsIJ5FIIgzq0vOFXxd&#10;3p9WIJxH1lhZJgUDOdhtx6MNJtp2fKL27HMRIOwSVFB4XydSuqwgg25ma+LgXW1j0AfZ5FI32AW4&#10;qeQ8ipbSYMlhocCaDgVlt/PdKPjosNs/x29tersehp/Ly/E7jUmp6aTfr0F46v0j/N/+1AoWi1f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h+imFxgAAANwA&#10;AAAPAAAAAAAAAAAAAAAAAKoCAABkcnMvZG93bnJldi54bWxQSwUGAAAAAAQABAD6AAAAnQMAAAAA&#10;">
                    <v:shape id="Text Box 2" o:spid="_x0000_s1055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usMEA&#10;AADcAAAADwAAAGRycy9kb3ducmV2LnhtbERPTYvCMBC9L/gfwgje1lRxF6nGIpW6e3HBKoi3oRnb&#10;YjMpTdTuvzcHwePjfS+T3jTiTp2rLSuYjCMQxIXVNZcKjofscw7CeWSNjWVS8E8OktXgY4mxtg/e&#10;0z33pQgh7GJUUHnfxlK6oiKDbmxb4sBdbGfQB9iVUnf4COGmkdMo+pYGaw4NFbaUVlRc85tR8LMt&#10;NrmTDrPtftee05PO9J9WajTs1wsQnnr/Fr/cv1rB7CvMD2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4jLrDBAAAA3AAAAA8AAAAAAAAAAAAAAAAAmAIAAGRycy9kb3du&#10;cmV2LnhtbFBLBQYAAAAABAAEAPUAAACGAwAAAAA=&#10;" strokecolor="black [3213]">
                      <v:textbox>
                        <w:txbxContent>
                          <w:p w:rsidR="004135F1" w:rsidRPr="00B75F2B" w:rsidRDefault="00F113FB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put bolts on the body mounts.</w:t>
                            </w:r>
                          </w:p>
                        </w:txbxContent>
                      </v:textbox>
                    </v:shape>
                    <v:group id="Group 451" o:spid="_x0000_s105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lWzXs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kjg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aVbNexgAAANwA&#10;AAAPAAAAAAAAAAAAAAAAAKoCAABkcnMvZG93bnJldi54bWxQSwUGAAAAAAQABAD6AAAAnQMAAAAA&#10;">
                      <v:shape id="Text Box 2" o:spid="_x0000_s1057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0VXM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LRzx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b0VXM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53" o:spid="_x0000_s105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cuIss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CejO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MXLiLLFAAAA3AAA&#10;AA8AAAAAAAAAAAAAAAAAqgIAAGRycy9kb3ducmV2LnhtbFBLBQYAAAAABAAEAPoAAACcAwAAAAA=&#10;">
                        <v:shape id="Text Box 2" o:spid="_x0000_s1059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WAq8gA&#10;AADcAAAADwAAAGRycy9kb3ducmV2LnhtbESPS2/CMBCE75X6H6yt1AsCJxVUEDCohbaCQw88DhyX&#10;eJtEjddRbPL49zUSUo+jmflGs1h1phQN1a6wrCAeRSCIU6sLzhScjp/DKQjnkTWWlklBTw5Wy8eH&#10;BSbatryn5uAzESDsElSQe18lUro0J4NuZCvi4P3Y2qAPss6krrENcFPKlyh6lQYLDgs5VrTOKf09&#10;XI2C9aAysz6+9MXu/etjf45n5eb8rdTzU/c2B+Gp8//he3urFYwnY7idCUdALv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mBYCryAAAANwAAAAPAAAAAAAAAAAAAAAAAJgCAABk&#10;cnMvZG93bnJldi54bWxQSwUGAAAAAAQABAD1AAAAjQ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60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DfKcEA&#10;AADcAAAADwAAAGRycy9kb3ducmV2LnhtbESPQYvCMBSE7wv+h/CEva2pqxWpRhFF8Wqr90fzTIvN&#10;S2my2vXXm4UFj8PMfMMs171txJ06XztWMB4lIIhLp2s2Cs7F/msOwgdkjY1jUvBLHtarwccSM+0e&#10;fKJ7HoyIEPYZKqhCaDMpfVmRRT9yLXH0rq6zGKLsjNQdPiLcNvI7SWbSYs1xocKWthWVt/zHKnge&#10;C3078GRXmja91Nu8CKnZKfU57DcLEIH68A7/t49awTRN4e9MPAJy9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Q3yn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61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TX8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vs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oYTX8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F113FB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Formula car rear end and body</w:t>
                                </w:r>
                              </w:p>
                            </w:txbxContent>
                          </v:textbox>
                        </v:shape>
                        <v:shape id="Text Box 2" o:spid="_x0000_s1062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7kxcMA&#10;AADcAAAADwAAAGRycy9kb3ducmV2LnhtbESPQWvCQBSE70L/w/IKvZlNbaMS3YSitHht0t4f2ecm&#10;mH0bsqum/nq3UOhxmJlvmG052V5caPSdYwXPSQqCuHG6Y6Pgq36fr0H4gKyxd0wKfshDWTzMtphr&#10;d+VPulTBiAhhn6OCNoQhl9I3LVn0iRuIo3d0o8UQ5WikHvEa4baXizRdSosdx4UWB9q11Jyqs1Vw&#10;O9T69MEv+8YM2Xe3q+qQmb1ST4/T2wZEoCn8h//aB63gNVvB75l4BGR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7kxcMAAADcAAAADwAAAAAAAAAAAAAAAACYAgAAZHJzL2Rv&#10;d25yZXYueG1sUEsFBgAAAAAEAAQA9QAAAIg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58" o:spid="_x0000_s1063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LbxrDwwAAANwAAAAP&#10;AAAAAAAAAAAAAAAAAKoCAABkcnMvZG93bnJldi54bWxQSwUGAAAAAAQABAD6AAAAmgMAAAAA&#10;">
                          <v:shape id="Text Box 2" o:spid="_x0000_s1064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mHLcMA&#10;AADcAAAADwAAAGRycy9kb3ducmV2LnhtbESPQYvCMBSE7wv+h/AEb5oqu4tWo4hLXS8rWAXx9mie&#10;bbF5KU3U+u+NIOxxmJlvmNmiNZW4UeNKywqGgwgEcWZ1ybmCwz7pj0E4j6yxskwKHuRgMe98zDDW&#10;9s47uqU+FwHCLkYFhfd1LKXLCjLoBrYmDt7ZNgZ9kE0udYP3ADeVHEXRtzRYclgosKZVQdklvRoF&#10;v+vsJ3XSYbLe/dWn1VEnequV6nXb5RSEp9b/h9/tjVbw+TWB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xmHLc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5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/kDb4A&#10;AADcAAAADwAAAGRycy9kb3ducmV2LnhtbERPy6rCMBDdC/5DGMGdpoqIVKOIUnVzBasg7oZmbIvN&#10;pDRR69/fLASXh/NerFpTiRc1rrSsYDSMQBBnVpecK7ick8EMhPPIGivLpOBDDlbLbmeBsbZvPtEr&#10;9bkIIexiVFB4X8dSuqwgg25oa+LA3W1j0AfY5FI3+A7hppLjKJpKgyWHhgJr2hSUPdKnUbDfZdvU&#10;SYfJ7vRX3zZXneijVqrfa9dzEJ5a/xN/3QetYDIN88OZcATk8h8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BP5A2+AAAA3AAAAA8AAAAAAAAAAAAAAAAAmAIAAGRycy9kb3ducmV2&#10;LnhtbFBLBQYAAAAABAAEAPUAAACDAwAAAAA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6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NBlsIA&#10;AADcAAAADwAAAGRycy9kb3ducmV2LnhtbESPQYvCMBSE74L/ITzBm6aKyFKNIkrViwtWQbw9mmdb&#10;bF5KE7X+eyMs7HGYmW+Y+bI1lXhS40rLCkbDCARxZnXJuYLzKRn8gHAeWWNlmRS8ycFy0e3MMdb2&#10;xUd6pj4XAcIuRgWF93UspcsKMuiGtiYO3s02Bn2QTS51g68AN5UcR9FUGiw5LBRY07qg7J4+jILd&#10;NtukTjpMtsdDfV1fdKJ/tVL9XruagfDU+v/wX3uvFUym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0GW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7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Hf4cQA&#10;AADcAAAADwAAAGRycy9kb3ducmV2LnhtbESPQWvCQBSE7wX/w/IEb81GESlpVhEl0UsLxkLp7ZF9&#10;JsHs25BdY/z3bqHQ4zAz3zDpZjStGKh3jWUF8ygGQVxa3XCl4Oucvb6BcB5ZY2uZFDzIwWY9eUkx&#10;0fbOJxoKX4kAYZeggtr7LpHSlTUZdJHtiIN3sb1BH2RfSd3jPcBNKxdxvJIGGw4LNXa0q6m8Fjej&#10;4JCX+8JJh1l++uh+dt86059aqdl03L6D8DT6//Bf+6gVLFcL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/R3+H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113F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went through and tightened everything down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8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16esMA&#10;AADcAAAADwAAAGRycy9kb3ducmV2LnhtbESPQYvCMBSE7wv+h/AEb9vUdRGpRhGXqpcVrIJ4ezTP&#10;tti8lCZq/febBcHjMDPfMLNFZ2pxp9ZVlhUMoxgEcW51xYWC4yH9nIBwHlljbZkUPMnBYt77mGGi&#10;7YP3dM98IQKEXYIKSu+bREqXl2TQRbYhDt7FtgZ9kG0hdYuPADe1/IrjsTRYcVgosaFVSfk1uxkF&#10;m3X+kznpMF3vf5vz6qRTvdNKDfrdcgrCU+ff4Vd7qxV8j0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16e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C3319C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Making sure everything was tight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69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TiDsMA&#10;AADcAAAADwAAAGRycy9kb3ducmV2LnhtbESPQYvCMBSE74L/ITzBm6a7iEjXKEuXVi8K1oVlb4/m&#10;2Rabl9JErf/eCILHYWa+YZbr3jTiSp2rLSv4mEYgiAuray4V/B7TyQKE88gaG8uk4E4O1qvhYImx&#10;tjc+0DX3pQgQdjEqqLxvYyldUZFBN7UtcfBOtjPog+xKqTu8Bbhp5GcUzaXBmsNChS0lFRXn/GIU&#10;bLLiJ3fSYZoddu1/8qdTvddKjUf99xcIT71/h1/trVYwm8/geSYcAb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TiDs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113F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but the rear end back on and tightened it down.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70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hHlcMA&#10;AADcAAAADwAAAGRycy9kb3ducmV2LnhtbESPQYvCMBSE7wv+h/AEb9vUxRWpRhGXqpcVrIJ4ezTP&#10;tti8lCZq/febBcHjMDPfMLNFZ2pxp9ZVlhUMoxgEcW51xYWC4yH9nIBwHlljbZkUPMnBYt77mGGi&#10;7YP3dM98IQKEXYIKSu+bREqXl2TQRbYhDt7FtgZ9kG0hdYuPADe1/IrjsTRYcVgosaFVSfk1uxkF&#10;m3X+kznpMF3vf5vz6qRTvdNKDfrdcgrCU+ff4Vd7qxWMxt/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DhHlc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F113F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We cut the CVT shaft to right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legnth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66" o:spid="_x0000_s1071" style="position:absolute;top:30346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Q4ZfFAAAA3AAA&#10;AA8AAAAAAAAAAAAAAAAAqgIAAGRycy9kb3ducmV2LnhtbFBLBQYAAAAABAAEAPoAAACcAwAAAAA=&#10;">
                <v:rect id="Rectangle 467" o:spid="_x0000_s1072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q1bsUA&#10;AADcAAAADwAAAGRycy9kb3ducmV2LnhtbESPT2vCQBTE74V+h+UVepG6SRD/RFcRoeitVAV7fGSf&#10;SUj2bcxuYvz23ULB4zAzv2FWm8HUoqfWlZYVxOMIBHFmdcm5gvPp82MOwnlkjbVlUvAgB5v168sK&#10;U23v/E390eciQNilqKDwvkmldFlBBt3YNsTBu9rWoA+yzaVu8R7gppZJFE2lwZLDQoEN7QrKqmNn&#10;FPzQbT+ixfnmrlHSXb5GVeznlVLvb8N2CcLT4J/h//ZBK5hMZ/B3JhwBuf4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SrVuxQAAANwAAAAPAAAAAAAAAAAAAAAAAJgCAABkcnMv&#10;ZG93bnJldi54bWxQSwUGAAAAAAQABAD1AAAAigMAAAAA&#10;" fillcolor="white [3201]" strokecolor="black [3213]" strokeweight="2pt"/>
                <v:group id="Group 468" o:spid="_x0000_s1073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D0H7CAAAA3AAAAA8A&#10;AAAAAAAAAAAAAAAAqgIAAGRycy9kb3ducmV2LnhtbFBLBQYAAAAABAAEAPoAAACZAwAAAAA=&#10;">
                  <v:shape id="Text Box 469" o:spid="_x0000_s1074" type="#_x0000_t202" style="position:absolute;left:83430;top:196;width:13978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vwWcMA&#10;AADcAAAADwAAAGRycy9kb3ducmV2LnhtbESPQYvCMBSE7wv+h/AEb2uiqGg1iiiCJ5d1VfD2aJ5t&#10;sXkpTbT135uFhT0OM/MNs1i1thRPqn3hWMOgr0AQp84UnGk4/ew+pyB8QDZYOiYNL/KwWnY+FpgY&#10;1/A3PY8hExHCPkENeQhVIqVPc7Lo+64ijt7N1RZDlHUmTY1NhNtSDpWaSIsFx4UcK9rklN6PD6vh&#10;fLhdLyP1lW3tuGpcqyTbmdS6123XcxCB2vAf/mvvjYbRZAa/Z+IRkMs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dvwWcMAAADcAAAADwAAAAAAAAAAAAAAAACYAgAAZHJzL2Rv&#10;d25yZXYueG1sUEsFBgAAAAAEAAQA9QAAAIgDAAAAAA=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Wednes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70" o:spid="_x0000_s1075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6sSqXCAAAA3AAAAA8A&#10;AAAAAAAAAAAAAAAAqgIAAGRycy9kb3ducmV2LnhtbFBLBQYAAAAABAAEAPoAAACZAwAAAAA=&#10;">
                    <v:shape id="Text Box 2" o:spid="_x0000_s1076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trXS8MA&#10;AADcAAAADwAAAGRycy9kb3ducmV2LnhtbESPQYvCMBSE74L/ITzBm01dRKUaRZS6XlawCuLt0Tzb&#10;YvNSmqx2//1mYcHjMDPfMMt1Z2rxpNZVlhWMoxgEcW51xYWCyzkdzUE4j6yxtkwKfsjBetXvLTHR&#10;9sUnema+EAHCLkEFpfdNIqXLSzLoItsQB+9uW4M+yLaQusVXgJtafsTxVBqsOCyU2NC2pPyRfRsF&#10;n/t8lznpMN2fvprb9qpTfdRKDQfdZgHCU+ff4f/2QSuYzMb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trXS8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D645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started it up and check the rear wheel RPM.</w:t>
                            </w:r>
                          </w:p>
                        </w:txbxContent>
                      </v:textbox>
                    </v:shape>
                    <v:group id="Group 472" o:spid="_x0000_s107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EycUnFAAAA3AAA&#10;AA8AAAAAAAAAAAAAAAAAqgIAAGRycy9kb3ducmV2LnhtbFBLBQYAAAAABAAEAPoAAACcAwAAAAA=&#10;">
                      <v:shape id="Text Box 2" o:spid="_x0000_s1078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Tsp8MA&#10;AADcAAAADwAAAGRycy9kb3ducmV2LnhtbESPQYvCMBSE7wv+h/AEb5rqLqtUo4hLXS8rWAXx9mie&#10;bbF5KU3U+u+NIOxxmJlvmNmiNZW4UeNKywqGgwgEcWZ1ybmCwz7pT0A4j6yxskwKHuRgMe98zDDW&#10;9s47uqU+FwHCLkYFhfd1LKXLCjLoBrYmDt7ZNgZ9kE0udYP3ADeVHEXRtzRYclgosKZVQdklvRoF&#10;v+vsJ3XSYbLe/dWn1VEnequV6nXb5RSEp9b/h9/tjVbwNf6E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UTsp8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74" o:spid="_x0000_s107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Bl0ymxgAAANwA&#10;AAAPAAAAAAAAAAAAAAAAAKoCAABkcnMvZG93bnJldi54bWxQSwUGAAAAAAQABAD6AAAAnQMAAAAA&#10;">
                        <v:shape id="Text Box 2" o:spid="_x0000_s1080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x5UMcA&#10;AADcAAAADwAAAGRycy9kb3ducmV2LnhtbESPQWvCQBSE7wX/w/IKXkQ3EWs1ukqrreihB20PHp/Z&#10;1ySYfRuyqyb/3i0IPQ4z8w0zXzamFFeqXWFZQTyIQBCnVhecKfj5/uxPQDiPrLG0TApacrBcdJ7m&#10;mGh74z1dDz4TAcIuQQW591UipUtzMugGtiIO3q+tDfog60zqGm8Bbko5jKKxNFhwWMixolVO6flw&#10;MQpWvcpM2/jUFrv3zcf+GE/L9fFLqe5z8zYD4anx/+FHe6sVjF5f4O9MOAJyc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8eVD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081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cdPsEA&#10;AADcAAAADwAAAGRycy9kb3ducmV2LnhtbESPT4vCMBTE7wv7HcJb8Lam63+6RlkUxaut3h/N27TY&#10;vJQmavXTG0HwOMzMb5j5srO1uFDrK8cKfvoJCOLC6YqNgkO++Z6B8AFZY+2YFNzIw3Lx+THHVLsr&#10;7+mSBSMihH2KCsoQmlRKX5Rk0fddQxy9f9daDFG2RuoWrxFuazlIkom0WHFcKLGhVUnFKTtbBfdd&#10;rk9bHq4L04yP1SrLw9islep9dX+/IAJ14R1+tXdawWg6geeZeAT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H3HT7BAAAA3AAAAA8AAAAAAAAAAAAAAAAAmAIAAGRycy9kb3du&#10;cmV2LnhtbFBLBQYAAAAABAAEAPUAAACG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082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/qpMMA&#10;AADcAAAADwAAAGRycy9kb3ducmV2LnhtbESPQYvCMBSE7wv+h/AEb9vURVapRhGXqpcVrIJ4ezTP&#10;tti8lCZq/febBcHjMDPfMLNFZ2pxp9ZVlhUMoxgEcW51xYWC4yH9nIBwHlljbZkUPMnBYt77mGGi&#10;7YP3dM98IQKEXYIKSu+bREqXl2TQRbYhDt7FtgZ9kG0hdYuPADe1/Irjb2mw4rBQYkOrkvJrdjMK&#10;Nuv8J3PSYbre/zbn1UmneqeVGvS75RSEp86/w6/2VisYjcfwfyYcATn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n/qp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D6458" w:rsidP="004135F1">
                                <w:pPr>
                                  <w:rPr>
                                    <w:sz w:val="20"/>
                                  </w:rPr>
                                </w:pPr>
                                <w:proofErr w:type="gramStart"/>
                                <w:r>
                                  <w:rPr>
                                    <w:sz w:val="20"/>
                                  </w:rPr>
                                  <w:t>Formula car testing and prototype testing.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Text Box 2" o:spid="_x0000_s1083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Qs18AA&#10;AADcAAAADwAAAGRycy9kb3ducmV2LnhtbERPyW7CMBC9I/EP1iD1Rpwu0CrFoCoIxLUJvY/sqRMR&#10;j6PYDSlfjw+Venx6+2Y3uU6MNITWs4LHLAdBrL1p2So414flG4gQkQ12nknBLwXYbeezDRbGX/mT&#10;xipakUI4FKigibEvpAy6IYch8z1x4r794DAmOFhpBrymcNfJpzxfS4ctp4YGeyob0pfqxym4nWpz&#10;OfLzXtt+9dWWVR1Xdq/Uw2L6eAcRaYr/4j/3ySh4eU1r05l0BOT2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yQs18AAAADcAAAADwAAAAAAAAAAAAAAAACYAgAAZHJzL2Rvd25y&#10;ZXYueG1sUEsFBgAAAAAEAAQA9QAAAIUDAAAAAA==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479" o:spid="_x0000_s1084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">
                          <v:shape id="Text Box 2" o:spid="_x0000_s1085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MC98AA&#10;AADcAAAADwAAAGRycy9kb3ducmV2LnhtbERPTYvCMBC9C/sfwix4s+kuIlKNZelS9aJgXVi8Dc3Y&#10;FptJaaLWf28OgsfH+16mg2nFjXrXWFbwFcUgiEurG64U/B3zyRyE88gaW8uk4EEO0tXHaImJtnc+&#10;0K3wlQgh7BJUUHvfJVK6siaDLrIdceDOtjfoA+wrqXu8h3DTyu84nkmDDYeGGjvKaiovxdUo2KzL&#10;38JJh/n6sOtO2b/O9V4rNf4cfhYgPA3+LX65t1rBdB7mhzPhCMjV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EMC98AAAADcAAAADwAAAAAAAAAAAAAAAACYAgAAZHJzL2Rvd25y&#10;ZXYueG1sUEsFBgAAAAAEAAQA9QAAAIU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6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+nbMIA&#10;AADcAAAADwAAAGRycy9kb3ducmV2LnhtbESPQYvCMBSE74L/ITzBm6YuIlKNIkrVi4JVEG+P5tkW&#10;m5fSZLX+eyMs7HGYmW+Y+bI1lXhS40rLCkbDCARxZnXJuYLLORlMQTiPrLGyTAre5GC56HbmGGv7&#10;4hM9U5+LAGEXo4LC+zqW0mUFGXRDWxMH724bgz7IJpe6wVeAm0r+RNFEGiw5LBRY07qg7JH+GgW7&#10;bbZJnXSYbE+H+ra+6kQftVL9XruagfDU+v/wX3uvFYynI/ieCUdALj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D6ds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7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05G8MA&#10;AADcAAAADwAAAGRycy9kb3ducmV2LnhtbESPQYvCMBSE78L+h/AW9qbplkWkGmWp1N2LglUQb4/m&#10;2Rabl9JErf/eCILHYWa+YWaL3jTiSp2rLSv4HkUgiAuray4V7HfZcALCeWSNjWVScCcHi/nHYIaJ&#10;tjfe0jX3pQgQdgkqqLxvEyldUZFBN7ItcfBOtjPog+xKqTu8BbhpZBxFY2mw5rBQYUtpRcU5vxgF&#10;f6timTvpMFtt1+0xPehMb7RSX5/97xSEp96/w6/2v1bwM4nheSYcAT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05G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8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GcgMQA&#10;AADcAAAADwAAAGRycy9kb3ducmV2LnhtbESPQWvCQBSE74L/YXmCN7OxFpGYVYoS20sFo1B6e2Sf&#10;SWj2bchuk/TfdwsFj8PMfMOk+9E0oqfO1ZYVLKMYBHFhdc2lgts1W2xAOI+ssbFMCn7IwX43naSY&#10;aDvwhfrclyJA2CWooPK+TaR0RUUGXWRb4uDdbWfQB9mVUnc4BLhp5FMcr6XBmsNChS0dKiq+8m+j&#10;4PVUHHMnHWany3v7efjQmT5rpeaz8WULwtPoH+H/9ptW8LxZwd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CRnID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113F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took the Prototype car out and started it up.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89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gE9MIA&#10;AADcAAAADwAAAGRycy9kb3ducmV2LnhtbESPQYvCMBSE7wv+h/AEb2uqiEg1iihVLwpWQbw9mmdb&#10;bF5KE7X+eyMs7HGYmW+Y2aI1lXhS40rLCgb9CARxZnXJuYLzKfmdgHAeWWNlmRS8ycFi3vmZYazt&#10;i4/0TH0uAoRdjAoK7+tYSpcVZND1bU0cvJttDPogm1zqBl8Bbio5jKKxNFhyWCiwplVB2T19GAXb&#10;TbZOnXSYbI77+rq66EQftFK9brucgvDU+v/wX3unFYwmI/ieCUd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eAT0wgAAANwAAAAPAAAAAAAAAAAAAAAAAJgCAABkcnMvZG93&#10;bnJldi54bWxQSwUGAAAAAAQABAD1AAAAhwMAAAAA&#10;" strokecolor="black [3213]">
                            <v:textbox>
                              <w:txbxContent>
                                <w:p w:rsidR="004135F1" w:rsidRPr="00A74C38" w:rsidRDefault="001D645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Getting the throttle block tuned to the right speed</w:t>
                                  </w:r>
                                  <w:r w:rsidR="00F113FB">
                                    <w:rPr>
                                      <w:sz w:val="20"/>
                                    </w:rPr>
                                    <w:t xml:space="preserve"> on the prototype car</w:t>
                                  </w:r>
                                  <w:r>
                                    <w:rPr>
                                      <w:sz w:val="20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0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Shb8QA&#10;AADcAAAADwAAAGRycy9kb3ducmV2LnhtbESPQWvCQBSE74L/YXmCN7OxWJGYVYoS20sFo1B6e2Sf&#10;SWj2bchuk/TfdwsFj8PMfMOk+9E0oqfO1ZYVLKMYBHFhdc2lgts1W2xAOI+ssbFMCn7IwX43naSY&#10;aDvwhfrclyJA2CWooPK+TaR0RUUGXWRb4uDdbWfQB9mVUnc4BLhp5FMcr6XBmsNChS0dKiq+8m+j&#10;4PVUHHMnHWany3v7efjQmT5rpeaz8WULwtPoH+H/9ptWsNo8w9+ZcATk7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0oW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D645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took the body off the formula car and took it out side.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091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Y/GMQA&#10;AADcAAAADwAAAGRycy9kb3ducmV2LnhtbESPQWuDQBSE74X8h+UFemvWhiLBZpVi0PaSgKZQenu4&#10;Lypx34q7Tey/zwYKPQ4z8w2zzWYziAtNrres4HkVgSBurO65VfB5LJ42IJxH1jhYJgW/5CBLFw9b&#10;TLS9ckWX2rciQNglqKDzfkykdE1HBt3KjsTBO9nJoA9yaqWe8BrgZpDrKIqlwZ7DQocj5R015/rH&#10;KHgvm13tpMOirPbjd/6lC33QSj0u57dXEJ5m/x/+a39oBS+bGO5nwhGQ6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mPx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F113FB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adjusted the throttle block back in forth to get the right speed.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487" o:spid="_x0000_s1092" style="position:absolute;top:45519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kKL2xgAAANwA&#10;AAAPAAAAAAAAAAAAAAAAAKoCAABkcnMvZG93bnJldi54bWxQSwUGAAAAAAQABAD6AAAAnQMAAAAA&#10;">
                <v:rect id="Rectangle 488" o:spid="_x0000_s1093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NnH5sEA&#10;AADcAAAADwAAAGRycy9kb3ducmV2LnhtbERPy4rCMBTdC/MP4QpuZEwVkU5tKsPAoDvxAbq8NNe2&#10;tLmpTdT692YhuDycd7rqTSPu1LnKsoLpJAJBnFtdcaHgePj/jkE4j6yxsUwKnuRglX0NUky0ffCO&#10;7ntfiBDCLkEFpfdtIqXLSzLoJrYlDtzFdgZ9gF0hdYePEG4aOYuihTRYcWgosaW/kvJ6fzMKznRd&#10;j+nneHWXaHY7bcf11Me1UqNh/7sE4an3H/HbvdEK5nFYG86EIyCz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DZx+bBAAAA3AAAAA8AAAAAAAAAAAAAAAAAmAIAAGRycy9kb3du&#10;cmV2LnhtbFBLBQYAAAAABAAEAPUAAACGAwAAAAA=&#10;" fillcolor="white [3201]" strokecolor="black [3213]" strokeweight="2pt"/>
                <v:group id="Group 489" o:spid="_x0000_s1094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aQ5MfxgAAANwA&#10;AAAPAAAAAAAAAAAAAAAAAKoCAABkcnMvZG93bnJldi54bWxQSwUGAAAAAAQABAD6AAAAnQMAAAAA&#10;">
                  <v:shape id="Text Box 490" o:spid="_x0000_s1095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Qp48IA&#10;AADcAAAADwAAAGRycy9kb3ducmV2LnhtbERPy2rCQBTdF/yH4QrumhmLFpM6CdIidKXUR6G7S+aa&#10;hGbuhMzUpH/vLASXh/NeF6NtxZV63zjWME8UCOLSmYYrDafj9nkFwgdkg61j0vBPHop88rTGzLiB&#10;v+h6CJWIIewz1FCH0GVS+rImiz5xHXHkLq63GCLsK2l6HGK4beWLUq/SYsOxocaO3msqfw9/VsN5&#10;d/n5Xqh99WGX3eBGJdmmUuvZdNy8gQg0hof47v40GhZpnB/PxCMg8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NCnjwgAAANwAAAAPAAAAAAAAAAAAAAAAAJgCAABkcnMvZG93&#10;bnJldi54bWxQSwUGAAAAAAQABAD1AAAAhwMAAAAA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Thurs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491" o:spid="_x0000_s1096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7AnExgAAANwA&#10;AAAPAAAAAAAAAAAAAAAAAKoCAABkcnMvZG93bnJldi54bWxQSwUGAAAAAAQABAD6AAAAnQMAAAAA&#10;">
                    <v:shape id="Text Box 2" o:spid="_x0000_s1097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gSvxs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RB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gSvx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1D6458" w:rsidP="004135F1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We put chairs and stuff in the trailer.</w:t>
                            </w:r>
                          </w:p>
                        </w:txbxContent>
                      </v:textbox>
                    </v:shape>
                    <v:group id="Group 493" o:spid="_x0000_s1098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nIyKMUAAADcAAAADwAAAGRycy9kb3ducmV2LnhtbESPQWvCQBSE7wX/w/IE&#10;b7qJWrHRVURUPEihWii9PbLPJJh9G7JrEv+9WxB6HGbmG2a57kwpGqpdYVlBPIpAEKdWF5wp+L7s&#10;h3MQziNrLC2Tggc5WK96b0tMtG35i5qzz0SAsEtQQe59lUjp0pwMupGtiIN3tbVBH2SdSV1jG+Cm&#10;lOMomkmDBYeFHCva5pTeznej4NBiu5nEu+Z0u24fv5f3z59TTEoN+t1mAcJT5//Dr/ZRK5h+TOD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5yMijFAAAA3AAA&#10;AA8AAAAAAAAAAAAAAAAAqgIAAGRycy9kb3ducmV2LnhtbFBLBQYAAAAABAAEAPoAAACcAwAAAAA=&#10;">
                      <v:shape id="Text Box 2" o:spid="_x0000_s1099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SKcMA&#10;AADcAAAADwAAAGRycy9kb3ducmV2LnhtbESPQYvCMBSE7wv+h/AEb2uqyLJWo4hS3YsLVkG8PZpn&#10;W2xeShO1/nsjCB6HmfmGmc5bU4kbNa60rGDQj0AQZ1aXnCs47JPvXxDOI2usLJOCBzmYzzpfU4y1&#10;vfOObqnPRYCwi1FB4X0dS+myggy6vq2Jg3e2jUEfZJNL3eA9wE0lh1H0Iw2WHBYKrGlZUHZJr0bB&#10;Zp2tUicdJuvdtj4tjzrR/1qpXrddTEB4av0n/G7/aQWj8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qGSKcMAAADcAAAADwAAAAAAAAAAAAAAAACYAgAAZHJzL2Rv&#10;d25yZXYueG1sUEsFBgAAAAAEAAQA9QAAAIgDAAAAAA==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495" o:spid="_x0000_s1100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e1w/HxgAAANwA&#10;AAAPAAAAAAAAAAAAAAAAAKoCAABkcnMvZG93bnJldi54bWxQSwUGAAAAAAQABAD6AAAAnQMAAAAA&#10;">
                        <v:shape id="Text Box 2" o:spid="_x0000_s1101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IB3ccA&#10;AADcAAAADwAAAGRycy9kb3ducmV2LnhtbESPQWvCQBSE74L/YXlCL1I3KSJNmo20tko99KDtweMz&#10;+0xCs29DdqvJv3cLgsdhZr5hsmVvGnGmztWWFcSzCARxYXXNpYKf7/XjMwjnkTU2lknBQA6W+XiU&#10;YarthXd03vtSBAi7FBVU3replK6oyKCb2ZY4eCfbGfRBdqXUHV4C3DTyKYoW0mDNYaHCllYVFb/7&#10;P6NgNW1NMsTHod6+bT52hzhp3g9fSj1M+tcXEJ56fw/f2p9awTxZwP+ZcARkfg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iAd3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02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rdeX8MA&#10;AADcAAAADwAAAGRycy9kb3ducmV2LnhtbESPzW7CMBCE75X6DtZW6g2cQvlLMQiBQFxJ4L6KFyci&#10;XkexgZSnr5GQehzNzDea+bKztbhR6yvHCr76CQjiwumKjYJjvu1NQfiArLF2TAp+ycNy8f42x1S7&#10;Ox/olgUjIoR9igrKEJpUSl+UZNH3XUMcvbNrLYYoWyN1i/cIt7UcJMlYWqw4LpTY0Lqk4pJdrYLH&#10;PteXHQ83hWlGp2qd5WFkNkp9fnSrHxCBuvAffrX3WsH3bALPM/EI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rdeX8MAAADcAAAADwAAAAAAAAAAAAAAAACYAgAAZHJzL2Rv&#10;d25yZXYueG1sUEsFBgAAAAAEAAQA9QAAAIgDAAAAAA=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03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yYLMEA&#10;AADcAAAADwAAAGRycy9kb3ducmV2LnhtbERPTYvCMBC9L/gfwgje1lSRZa3GIpW6e3HBKoi3oRnb&#10;YjMpTdTuvzcHwePjfS+T3jTiTp2rLSuYjCMQxIXVNZcKjofs8xuE88gaG8uk4J8cJKvBxxJjbR+8&#10;p3vuSxFC2MWooPK+jaV0RUUG3di2xIG72M6gD7Arpe7wEcJNI6dR9CUN1hwaKmwprai45jej4Gdb&#10;bHInHWbb/a49pyed6T+t1GjYrxcgPPX+LX65f7WC2TysDWfCEZ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smCzBAAAA3AAAAA8AAAAAAAAAAAAAAAAAmAIAAGRycy9kb3du&#10;cmV2LnhtbFBLBQYAAAAABAAEAPUAAACGAwAAAAA=&#10;" strokecolor="black [3213]">
                          <v:textbox>
                            <w:txbxContent>
                              <w:p w:rsidR="004135F1" w:rsidRPr="00A74C38" w:rsidRDefault="001D645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Load the trailers.</w:t>
                                </w:r>
                              </w:p>
                            </w:txbxContent>
                          </v:textbox>
                        </v:shape>
                        <v:shape id="Text Box 2" o:spid="_x0000_s1104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GRvtsIA&#10;AADcAAAADwAAAGRycy9kb3ducmV2LnhtbESPT4vCMBTE7wv7HcJb8Lam6z/WapRFUbzauvdH80yL&#10;zUtpolY/vREEj8PM/IaZLztbiwu1vnKs4KefgCAunK7YKDjkm+9fED4ga6wdk4IbeVguPj/mmGp3&#10;5T1dsmBEhLBPUUEZQpNK6YuSLPq+a4ijd3StxRBla6Ru8RrhtpaDJJlIixXHhRIbWpVUnLKzVXDf&#10;5fq05eG6MM34v1pleRibtVK9r+5vBiJQF97hV3unFYymU3ieiUdAL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ZG+2wgAAANwAAAAPAAAAAAAAAAAAAAAAAJgCAABkcnMvZG93&#10;bnJldi54bWxQSwUGAAAAAAQABAD1AAAAhw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00" o:spid="_x0000_s1105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Es2Rc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OaH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SzZFwwAAANwAAAAP&#10;AAAAAAAAAAAAAAAAAKoCAABkcnMvZG93bnJldi54bWxQSwUGAAAAAAQABAD6AAAAmgMAAAAA&#10;">
                          <v:shape id="Text Box 2" o:spid="_x0000_s1106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2rq8IA&#10;AADcAAAADwAAAGRycy9kb3ducmV2LnhtbESPQYvCMBSE74L/ITzBm6YKilSjiFJ3LwpWQbw9mmdb&#10;bF5Kk9XuvzeC4HGYmW+Yxao1lXhQ40rLCkbDCARxZnXJuYLzKRnMQDiPrLGyTAr+ycFq2e0sMNb2&#10;yUd6pD4XAcIuRgWF93UspcsKMuiGtiYO3s02Bn2QTS51g88AN5UcR9FUGiw5LBRY06ag7J7+GQU/&#10;u2ybOukw2R339XVz0Yk+aKX6vXY9B+Gp9d/wp/2rFUyiEbzPhCM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Paur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7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813MIA&#10;AADcAAAADwAAAGRycy9kb3ducmV2LnhtbESPQYvCMBSE74L/ITzBm6YKLlKNIkp1LwpWQbw9mmdb&#10;bF5KE7X7782C4HGYmW+Y+bI1lXhS40rLCkbDCARxZnXJuYLzKRlMQTiPrLGyTAr+yMFy0e3MMdb2&#10;xUd6pj4XAcIuRgWF93UspcsKMuiGtiYO3s02Bn2QTS51g68AN5UcR9GPNFhyWCiwpnVB2T19GAW7&#10;bbZJnXSYbI/7+rq+6EQftFL9XruagfDU+m/40/7VCibRGP7PhCMgF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7zXc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8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OQR8MA&#10;AADcAAAADwAAAGRycy9kb3ducmV2LnhtbESPQYvCMBSE74L/ITzBm01dUZ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6OQR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09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oIM8MA&#10;AADcAAAADwAAAGRycy9kb3ducmV2LnhtbESPQYvCMBSE74L/ITzBm01dVJZqFFGqXlawCuLt0Tzb&#10;YvNSmqzWf79ZWNjjMDPfMItVZ2rxpNZVlhWMoxgEcW51xYWCyzkdfYJwHlljbZkUvMnBatnvLTDR&#10;9sUnema+EAHCLkEFpfdNIqXLSzLoItsQB+9uW4M+yLaQusVXgJtafsTxTBqsOCyU2NCmpPyRfRsF&#10;+12+zZx0mO5OX81tc9WpPmqlhoNuPQfhqfP/4b/2QSuYxh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EoIM8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D645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loaded the cars on to the flat bed trailer.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0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atqMMA&#10;AADcAAAADwAAAGRycy9kb3ducmV2LnhtbESPQYvCMBSE74L/ITzBm6YKilTTsihVLyvYXZC9PZq3&#10;bdnmpTRR67/fCILHYWa+YTZpbxpxo87VlhXMphEI4sLqmksF31/ZZAXCeWSNjWVS8CAHaTIcbDDW&#10;9s5nuuW+FAHCLkYFlfdtLKUrKjLoprYlDt6v7Qz6ILtS6g7vAW4aOY+ipTRYc1iosKVtRcVffjUK&#10;DvtilzvpMNufP9uf7UVn+qSVGo/6jzUIT71/h1/to1awiBbwPBOOgE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watq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A74C38" w:rsidRDefault="001D645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Making sure we had everything.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1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9Qz38QA&#10;AADcAAAADwAAAGRycy9kb3ducmV2LnhtbESPQWvCQBSE74X+h+UVvNVNBYOkriIpiV4UkhaKt0f2&#10;mQSzb0N21fTfdwXB4zAz3zDL9Wg6caXBtZYVfEwjEMSV1S3XCn6+s/cFCOeRNXaWScEfOVivXl+W&#10;mGh744Kupa9FgLBLUEHjfZ9I6aqGDLqp7YmDd7KDQR/kUEs94C3ATSdnURRLgy2HhQZ7ShuqzuXF&#10;KNjm1VfppMMsL/b9Mf3VmT5opSZv4+YThKfRP8OP9k4rmEcx3M+EI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vUM9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1D645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picked up the tools and but stuff in the tool cart.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12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iWRMMA&#10;AADcAAAADwAAAGRycy9kb3ducmV2LnhtbESPQYvCMBSE74L/ITzBm01dUJdqFFGqXlawCuLt0Tzb&#10;YvNSmqzWf79ZWNjjMDPfMItVZ2rxpNZVlhWMoxgEcW51xYWCyzkdfYJwHlljbZkUvMnBatnvLTDR&#10;9sUnema+EAHCLkEFpfdNIqXLSzLoItsQB+9uW4M+yLaQusVXgJtafsTxVBqsOCyU2NCmpPyRfRsF&#10;+12+zZx0mO5OX81tc9WpPmqlhoNuPQfhqfP/4b/2QSuYxDP4PROO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iWR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1D6458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We put the tool cart on the enclosed trailer.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  <v:group id="Group 508" o:spid="_x0000_s1113" style="position:absolute;top:60692;width:97437;height:15170" coordsize="97437,1517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uPTpDwwAAANwAAAAP&#10;AAAAAAAAAAAAAAAAAKoCAABkcnMvZG93bnJldi54bWxQSwUGAAAAAAQABAD6AAAAmgMAAAAA&#10;">
                <v:rect id="Rectangle 509" o:spid="_x0000_s1114" style="position:absolute;width:97437;height:1517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duusMA&#10;AADcAAAADwAAAGRycy9kb3ducmV2LnhtbESPT4vCMBTE78J+h/AWvIgmCopWo4iwrDfxD+jx0Tzb&#10;0ualNlHrtzfCwh6HmfkNs1i1thIPanzhWMNwoEAQp84UnGk4HX/6UxA+IBusHJOGF3lYLb86C0yM&#10;e/KeHoeQiQhhn6CGPIQ6kdKnOVn0A1cTR+/qGoshyiaTpsFnhNtKjpSaSIsFx4Uca9rklJaHu9Vw&#10;odtvj2anm7+q0f2865XDMC217n636zmIQG34D/+1t0bDWM3gcyYeAbl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KduusMAAADcAAAADwAAAAAAAAAAAAAAAACYAgAAZHJzL2Rv&#10;d25yZXYueG1sUEsFBgAAAAAEAAQA9QAAAIgDAAAAAA==&#10;" fillcolor="white [3201]" strokecolor="black [3213]" strokeweight="2pt"/>
                <v:group id="Group 510" o:spid="_x0000_s1115" style="position:absolute;top:100;width:97411;height:14996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ZKgmMIAAADcAAAADwAAAGRycy9kb3ducmV2LnhtbERPy4rCMBTdC/5DuII7&#10;TTuDIh1TERkHFyKoA8PsLs3tA5ub0sS2/r1ZCC4P573eDKYWHbWusqwgnkcgiDOrKy4U/F73sxUI&#10;55E11pZJwYMcbNLxaI2Jtj2fqbv4QoQQdgkqKL1vEildVpJBN7cNceBy2xr0AbaF1C32IdzU8iOK&#10;ltJgxaGhxIZ2JWW3y90o+Omx337G393xlu8e/9fF6e8Yk1LTybD9AuFp8G/xy33QChZxmB/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WSoJjCAAAA3AAAAA8A&#10;AAAAAAAAAAAAAAAAqgIAAGRycy9kb3ducmV2LnhtbFBLBQYAAAAABAAEAPoAAACZAwAAAAA=&#10;">
                  <v:shape id="Text Box 511" o:spid="_x0000_s1116" type="#_x0000_t202" style="position:absolute;left:84205;top:200;width:12465;height:39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qAv8QA&#10;AADcAAAADwAAAGRycy9kb3ducmV2LnhtbESPT2vCQBTE7wW/w/KE3upuiikaXUUqQk8t9R94e2Sf&#10;STD7NmTXJP323ULB4zAzv2GW68HWoqPWV441JBMFgjh3puJCw/Gwe5mB8AHZYO2YNPyQh/Vq9LTE&#10;zLiev6nbh0JECPsMNZQhNJmUPi/Jop+4hjh6V9daDFG2hTQt9hFua/mq1Ju0WHFcKLGh95Ly2/5u&#10;NZw+r5fzVH0VW5s2vRuUZDuXWj+Ph80CRKAhPML/7Q+jIU0S+DsTj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KgL/EAAAA3AAAAA8AAAAAAAAAAAAAAAAAmAIAAGRycy9k&#10;b3ducmV2LnhtbFBLBQYAAAAABAAEAPUAAACJAwAAAAA=&#10;" filled="f" stroked="f">
                    <v:fill o:detectmouseclick="t"/>
                    <v:textbox>
                      <w:txbxContent>
                        <w:p w:rsidR="004135F1" w:rsidRPr="00854BDF" w:rsidRDefault="004135F1" w:rsidP="004135F1">
                          <w:pPr>
                            <w:jc w:val="center"/>
                            <w:rPr>
                              <w:b/>
                              <w:noProof/>
                              <w:spacing w:val="10"/>
                              <w:sz w:val="24"/>
                              <w:szCs w:val="72"/>
                            </w:rPr>
                          </w:pPr>
                          <w:r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Fri</w:t>
                          </w:r>
                          <w:r w:rsidRPr="00854BDF">
                            <w:rPr>
                              <w:b/>
                              <w:noProof/>
                              <w:spacing w:val="10"/>
                              <w:sz w:val="36"/>
                              <w:szCs w:val="72"/>
                            </w:rPr>
                            <w:t>day</w:t>
                          </w:r>
                        </w:p>
                      </w:txbxContent>
                    </v:textbox>
                  </v:shape>
                  <v:group id="Group 512" o:spid="_x0000_s1117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gybdM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yQw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KDJt0xgAAANwA&#10;AAAPAAAAAAAAAAAAAAAAAKoCAABkcnMvZG93bnJldi54bWxQSwUGAAAAAAQABAD6AAAAnQMAAAAA&#10;">
                    <v:shape id="Text Box 2" o:spid="_x0000_s1118" type="#_x0000_t202" style="position:absolute;left:8139;top:6832;width:65327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oGmsMA&#10;AADcAAAADwAAAGRycy9kb3ducmV2LnhtbESPQYvCMBSE74L/ITzBm01dUaQaRZS6XlawCuLt0Tzb&#10;YvNSmqx2//1mYcHjMDPfMMt1Z2rxpNZVlhWMoxgEcW51xYWCyzkdzUE4j6yxtkwKfsjBetXvLTHR&#10;9sUnema+EAHCLkEFpfdNIqXLSzLoItsQB+9uW4M+yLaQusVXgJtafsTxTBqsOCyU2NC2pPyRfRsF&#10;n/t8lznpMN2fvprb9qpTfdRKDQfdZgHCU+ff4f/2QSuYji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oGmsMAAADcAAAADwAAAAAAAAAAAAAAAACYAgAAZHJzL2Rv&#10;d25yZXYueG1sUEsFBgAAAAAEAAQA9QAAAIgDAAAAAA==&#10;" strokecolor="black [3213]">
                      <v:textbox>
                        <w:txbxContent>
                          <w:p w:rsidR="004135F1" w:rsidRPr="00B75F2B" w:rsidRDefault="004135F1" w:rsidP="004135F1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</v:shape>
                    <v:group id="Group 514" o:spid="_x0000_s1119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qmmm8YAAADc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kczh&#10;90w4AnJ9B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qqaabxgAAANwA&#10;AAAPAAAAAAAAAAAAAAAAAKoCAABkcnMvZG93bnJldi54bWxQSwUGAAAAAAQABAD6AAAAnQMAAAAA&#10;">
                      <v:shape id="Text Box 2" o:spid="_x0000_s1120" type="#_x0000_t202" style="position:absolute;left:3617;top:6832;width:4519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87dcIA&#10;AADcAAAADwAAAGRycy9kb3ducmV2LnhtbESPQYvCMBSE7wv+h/AEb2vqgiLVKKJUvShYBfH2aJ5t&#10;sXkpTVbrvzeC4HGYmW+Y6bw1lbhT40rLCgb9CARxZnXJuYLTMfkdg3AeWWNlmRQ8ycF81vmZYqzt&#10;gw90T30uAoRdjAoK7+tYSpcVZND1bU0cvKttDPogm1zqBh8Bbir5F0UjabDksFBgTcuCslv6bxRs&#10;1tkqddJhsj7s6svyrBO910r1uu1iAsJT67/hT3urFQwHQ3ifCUdAz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3zt1wgAAANwAAAAPAAAAAAAAAAAAAAAAAJgCAABkcnMvZG93&#10;bnJldi54bWxQSwUGAAAAAAQABAD1AAAAhwMAAAAA&#10;" strokecolor="black [3213]">
                        <v:textbox>
                          <w:txbxContent>
                            <w:p w:rsidR="004135F1" w:rsidRDefault="004135F1" w:rsidP="004135F1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</w:p>
                          </w:txbxContent>
                        </v:textbox>
                      </v:shape>
                      <v:group id="Group 516" o:spid="_x0000_s1121" style="position:absolute;width:97411;height:14995" coordsize="97411,1499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Tedd8YAAADc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JFsoTf&#10;M+EIyO0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1N513xgAAANwA&#10;AAAPAAAAAAAAAAAAAAAAAKoCAABkcnMvZG93bnJldi54bWxQSwUGAAAAAAQABAD6AAAAnQMAAAAA&#10;">
                        <v:shape id="Text Box 2" o:spid="_x0000_s1122" type="#_x0000_t202" style="position:absolute;left:-3591;top:7736;width:10850;height:3667;rotation:-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yogccA&#10;AADcAAAADwAAAGRycy9kb3ducmV2LnhtbESPS2/CMBCE75X6H6ytxAWBEyRaSDGoPEUPHHgcOC7x&#10;Nokar6PYQPLvcSWkHkcz841mMmtMKW5Uu8KygrgfgSBOrS44U3A6rnsjEM4jaywtk4KWHMymry8T&#10;TLS9855uB5+JAGGXoILc+yqR0qU5GXR9WxEH78fWBn2QdSZ1jfcAN6UcRNG7NFhwWMixokVO6e/h&#10;ahQsupUZt/GlLb7nm9X+HI/L5XmnVOet+foE4anx/+Fne6sVDOMP+DsTjoCcP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ZcqIHHAAAA3AAAAA8AAAAAAAAAAAAAAAAAmAIAAGRy&#10;cy9kb3ducmV2LnhtbFBLBQYAAAAABAAEAPUAAACMAwAAAAA=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Steps Taken to Reach Objective:</w:t>
                                </w:r>
                              </w:p>
                            </w:txbxContent>
                          </v:textbox>
                        </v:shape>
                        <v:shape id="Text Box 2" o:spid="_x0000_s1123" type="#_x0000_t202" style="position:absolute;left:25;width:8180;height:4114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G6r8A&#10;AADcAAAADwAAAGRycy9kb3ducmV2LnhtbERPz2vCMBS+C/sfwhN2s6mOyugaRVocXm3d/dG8pcXm&#10;pTSZdvvrl4Pg8eP7XexnO4gbTb53rGCdpCCIW6d7NgouzXH1DsIHZI2DY1LwSx72u5dFgbl2dz7T&#10;rQ5GxBD2OSroQhhzKX3bkUWfuJE4ct9ushginIzUE95juB3kJk230mLPsaHDkcqO2mv9YxX8nRp9&#10;/eS3qjVj9tWXdRMyUyn1upwPHyACzeEpfrhPWkG2jmvjmXgE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EGsbqvwAAANwAAAAPAAAAAAAAAAAAAAAAAJgCAABkcnMvZG93bnJl&#10;di54bWxQSwUGAAAAAAQABAD1AAAAhAMAAAAA&#10;" strokecolor="black [3213]">
                          <v:textbox>
                            <w:txbxContent>
                              <w:p w:rsidR="004135F1" w:rsidRPr="00B75F2B" w:rsidRDefault="004135F1" w:rsidP="004135F1">
                                <w:pPr>
                                  <w:spacing w:after="0"/>
                                  <w:jc w:val="center"/>
                                  <w:rPr>
                                    <w:sz w:val="18"/>
                                  </w:rPr>
                                </w:pPr>
                                <w:r w:rsidRPr="00B75F2B">
                                  <w:rPr>
                                    <w:sz w:val="18"/>
                                  </w:rPr>
                                  <w:t>Objective (s):</w:t>
                                </w:r>
                              </w:p>
                            </w:txbxContent>
                          </v:textbox>
                        </v:shape>
                        <v:shape id="Text Box 2" o:spid="_x0000_s1124" type="#_x0000_t202" style="position:absolute;left:8165;width:65327;height:41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5IxcMMA&#10;AADcAAAADwAAAGRycy9kb3ducmV2LnhtbESPQYvCMBSE74L/ITzBm01dULQaRZS6XlawCuLt0Tzb&#10;YvNSmqx2//1mYcHjMDPfMMt1Z2rxpNZVlhWMoxgEcW51xYWCyzkdzUA4j6yxtkwKfsjBetXvLTHR&#10;9sUnema+EAHCLkEFpfdNIqXLSzLoItsQB+9uW4M+yLaQusVXgJtafsTxVBqsOCyU2NC2pPyRfRsF&#10;n/t8lznpMN2fvprb9qpTfdRKDQfdZgHCU+ff4f/2QSuYjOfwdyYcAbn6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5IxcMMAAADcAAAADwAAAAAAAAAAAAAAAACYAgAAZHJzL2Rv&#10;d25yZXYueG1sUEsFBgAAAAAEAAQA9QAAAIgDAAAAAA==&#10;" strokecolor="black [3213]">
                          <v:textbox>
                            <w:txbxContent>
                              <w:p w:rsidR="004135F1" w:rsidRPr="00A74C38" w:rsidRDefault="001D6458" w:rsidP="004135F1">
                                <w:pPr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sz w:val="20"/>
                                  </w:rPr>
                                  <w:t>Race Day at Track</w:t>
                                </w:r>
                              </w:p>
                            </w:txbxContent>
                          </v:textbox>
                        </v:shape>
                        <v:shape id="Text Box 2" o:spid="_x0000_s1125" type="#_x0000_t202" style="position:absolute;left:73579;width:9856;height:4106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AAUb8A&#10;AADcAAAADwAAAGRycy9kb3ducmV2LnhtbERPz2vCMBS+D/Y/hDfwtqZWOqQ2ilgcXtfq/dE802Lz&#10;Upqo3f765TDY8eP7Xe5mO4gHTb53rGCZpCCIW6d7NgrOzfF9DcIHZI2DY1LwTR5229eXEgvtnvxF&#10;jzoYEUPYF6igC2EspPRtRxZ94kbiyF3dZDFEOBmpJ3zGcDvILE0/pMWeY0OHIx06am/13Sr4OTX6&#10;9smrqjVjfukPdRNyUym1eJv3GxCB5vAv/nOftII8i/PjmXgE5PYX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0AABRvwAAANwAAAAPAAAAAAAAAAAAAAAAAJgCAABkcnMvZG93bnJl&#10;di54bWxQSwUGAAAAAAQABAD1AAAAhAMAAAAA&#10;" strokecolor="black [3213]">
                          <v:textbox>
                            <w:txbxContent>
                              <w:p w:rsidR="004135F1" w:rsidRPr="00854BDF" w:rsidRDefault="004135F1" w:rsidP="004135F1">
                                <w:pPr>
                                  <w:spacing w:after="0"/>
                                  <w:rPr>
                                    <w:sz w:val="18"/>
                                  </w:rPr>
                                </w:pPr>
                                <w:r w:rsidRPr="00854BDF">
                                  <w:rPr>
                                    <w:sz w:val="18"/>
                                  </w:rPr>
                                  <w:t>List issues / Complications</w:t>
                                </w:r>
                                <w:r>
                                  <w:rPr>
                                    <w:sz w:val="18"/>
                                  </w:rPr>
                                  <w:t>:</w:t>
                                </w:r>
                              </w:p>
                            </w:txbxContent>
                          </v:textbox>
                        </v:shape>
                        <v:group id="Group 521" o:spid="_x0000_s1126" style="position:absolute;left:3643;top:4119;width:93768;height:10869" coordsize="93768,1086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LPv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rms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0ss++xgAAANwA&#10;AAAPAAAAAAAAAAAAAAAAAKoCAABkcnMvZG93bnJldi54bWxQSwUGAAAAAAQABAD6AAAAnQMAAAAA&#10;">
                          <v:shape id="Text Box 2" o:spid="_x0000_s1127" type="#_x0000_t202" style="position:absolute;width:451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ppvMIA&#10;AADcAAAADwAAAGRycy9kb3ducmV2LnhtbESPQYvCMBSE7wv+h/AEb2tqQZFqFFHqelGwuyDeHs2z&#10;LTYvpclq/fdGEDwOM/MNM192phY3al1lWcFoGIEgzq2uuFDw95t+T0E4j6yxtkwKHuRgueh9zTHR&#10;9s5HumW+EAHCLkEFpfdNIqXLSzLohrYhDt7FtgZ9kG0hdYv3ADe1jKNoIg1WHBZKbGhdUn7N/o2C&#10;n22+yZx0mG6P++a8PulUH7RSg363moHw1PlP+N3eaQXjOIbXmXAE5OI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/Wmm8wgAAANwAAAAPAAAAAAAAAAAAAAAAAJgCAABkcnMvZG93&#10;bnJldi54bWxQSwUGAAAAAAQABAD1AAAAhwMAAAAA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1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8" type="#_x0000_t202" style="position:absolute;top:5426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bMJ8MA&#10;AADcAAAADwAAAGRycy9kb3ducmV2LnhtbESPQYvCMBSE7wv+h/AEb2uqso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BbMJ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29" type="#_x0000_t202" style="position:absolute;top:8139;width:451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9UU8MA&#10;AADcAAAADwAAAGRycy9kb3ducmV2LnhtbESPQYvCMBSE7wv+h/AEb2uquItUo4hS3YsLVkG8PZpn&#10;W2xeShO1/nsjCB6HmfmGmc5bU4kbNa60rGDQj0AQZ1aXnCs47JPvMQjnkTVWlknBgxzMZ52vKcba&#10;3nlHt9TnIkDYxaig8L6OpXRZQQZd39bEwTvbxqAPssmlbvAe4KaSwyj6lQZLDgsF1rQsKLukV6Ng&#10;s85WqZMOk/VuW5+WR53of61Ur9suJiA8tf4Tfrf/tIKf4Qh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/9UU8MAAADcAAAADwAAAAAAAAAAAAAAAACYAgAAZHJzL2Rv&#10;d25yZXYueG1sUEsFBgAAAAAEAAQA9QAAAIgDAAAAAA==&#10;" strokecolor="black [3213]">
                            <v:textbox>
                              <w:txbxContent>
                                <w:p w:rsidR="004135F1" w:rsidRDefault="004135F1" w:rsidP="004135F1">
                                  <w:pPr>
                                    <w:jc w:val="center"/>
                                  </w:pPr>
                                  <w: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  <v:shape id="Text Box 2" o:spid="_x0000_s1130" type="#_x0000_t202" style="position:absolute;left:4521;top:5426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PxyMQA&#10;AADcAAAADwAAAGRycy9kb3ducmV2LnhtbESPQWvCQBSE7wX/w/IEb3WjoJTUTRAl6qUFY6H09sg+&#10;k2D2bciuSfz3XaHQ4zAz3zCbdDSN6KlztWUFi3kEgriwuuZSwdcle30D4TyyxsYyKXiQgzSZvGww&#10;1nbgM/W5L0WAsItRQeV9G0vpiooMurltiYN3tZ1BH2RXSt3hEOCmkcsoWkuDNYeFClvaVVTc8rtR&#10;cDwU+9xJh9nh/NH+7L51pj+1UrPpuH0H4Wn0/+G/9kkrWC1X8DwTjoBM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z8cj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1" type="#_x0000_t202" style="position:absolute;left:69936;width:23832;height:1086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vv8QA&#10;AADcAAAADwAAAGRycy9kb3ducmV2LnhtbESPQWvCQBSE7wX/w/IEb81GQSlpVhEl0UsLxkLp7ZF9&#10;JsHs25BdY/z3bqHQ4zAz3zDpZjStGKh3jWUF8ygGQVxa3XCl4Oucvb6BcB5ZY2uZFDzIwWY9eUkx&#10;0fbOJxoKX4kAYZeggtr7LpHSlTUZdJHtiIN3sb1BH2RfSd3jPcBNKxdxvJIGGw4LNXa0q6m8Fjej&#10;4JCX+8JJh1l++uh+dt86059aqdl03L6D8DT6//Bf+6gVLBcr+D0Tj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Bhb7/EAAAA3AAAAA8AAAAAAAAAAAAAAAAAmAIAAGRycy9k&#10;b3ducmV2LnhtbFBLBQYAAAAABAAEAPUAAACJAwAAAAA=&#10;" strokecolor="black [3213]">
                            <v:textbox>
                              <w:txbxContent>
                                <w:p w:rsidR="004135F1" w:rsidRPr="00A74C38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2" type="#_x0000_t202" style="position:absolute;left:4521;width:65328;height:272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3KJMMA&#10;AADcAAAADwAAAGRycy9kb3ducmV2LnhtbESPQYvCMBSE7wv+h/AEb2uq4K5Uo4hS3YsLVkG8PZpn&#10;W2xeShO1/nsjCB6HmfmGmc5bU4kbNa60rGDQj0AQZ1aXnCs47JPvMQjnkTVWlknBgxzMZ52vKcba&#10;3nlHt9TnIkDYxaig8L6OpXRZQQZd39bEwTvbxqAPssmlbvAe4KaSwyj6kQZLDgsF1rQsKLukV6Ng&#10;s85WqZMOk/VuW5+WR53of61Ur9suJiA8tf4Tfrf/tILR8BdeZ8IRkL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3KJMMAAADcAAAADwAAAAAAAAAAAAAAAACYAgAAZHJzL2Rv&#10;d25yZXYueG1sUEsFBgAAAAAEAAQA9QAAAIgDAAAAAA=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  <v:shape id="Text Box 2" o:spid="_x0000_s1133" type="#_x0000_t202" style="position:absolute;left:4521;top:8139;width:65328;height:273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JeVsEA&#10;AADcAAAADwAAAGRycy9kb3ducmV2LnhtbERPTWvCQBC9F/wPywi91Y2BikRXEUvSXhSMheJtyI5J&#10;MDsbstsk/nv3IHh8vO/1djSN6KlztWUF81kEgriwuuZSwe85/ViCcB5ZY2OZFNzJwXYzeVtjou3A&#10;J+pzX4oQwi5BBZX3bSKlKyoy6Ga2JQ7c1XYGfYBdKXWHQwg3jYyjaCEN1hwaKmxpX1Fxy/+Ngu+s&#10;+MqddJhmp0N72f/pVB+1Uu/TcbcC4Wn0L/HT/aMVfMZhbTgTjoDcP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6yXlbBAAAA3AAAAA8AAAAAAAAAAAAAAAAAmAIAAGRycy9kb3du&#10;cmV2LnhtbFBLBQYAAAAABAAEAPUAAACGAwAAAAA=&#10;" strokecolor="black [3213]">
                            <v:textbox>
                              <w:txbxContent>
                                <w:p w:rsidR="004135F1" w:rsidRPr="00B75F2B" w:rsidRDefault="004135F1" w:rsidP="004135F1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</v:group>
              </v:group>
            </v:group>
          </v:group>
        </w:pict>
      </w:r>
    </w:p>
    <w:p w:rsidR="000705D0" w:rsidRDefault="000705D0">
      <w:bookmarkStart w:id="0" w:name="_GoBack"/>
      <w:bookmarkEnd w:id="0"/>
    </w:p>
    <w:sectPr w:rsidR="000705D0" w:rsidSect="00B65040">
      <w:pgSz w:w="15840" w:h="12240" w:orient="landscape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efaultTabStop w:val="720"/>
  <w:characterSpacingControl w:val="doNotCompress"/>
  <w:compat/>
  <w:rsids>
    <w:rsidRoot w:val="002A5E1A"/>
    <w:rsid w:val="000705D0"/>
    <w:rsid w:val="001936F3"/>
    <w:rsid w:val="001B3E81"/>
    <w:rsid w:val="001D6458"/>
    <w:rsid w:val="00240EE8"/>
    <w:rsid w:val="00260DF3"/>
    <w:rsid w:val="002A5E1A"/>
    <w:rsid w:val="002F2CF4"/>
    <w:rsid w:val="004135F1"/>
    <w:rsid w:val="00446361"/>
    <w:rsid w:val="005C75B0"/>
    <w:rsid w:val="005F79BA"/>
    <w:rsid w:val="006A4528"/>
    <w:rsid w:val="0076674B"/>
    <w:rsid w:val="00854BDF"/>
    <w:rsid w:val="009A3EE4"/>
    <w:rsid w:val="00A03FA6"/>
    <w:rsid w:val="00A0413A"/>
    <w:rsid w:val="00A40919"/>
    <w:rsid w:val="00A74C38"/>
    <w:rsid w:val="00B3020B"/>
    <w:rsid w:val="00B65040"/>
    <w:rsid w:val="00B75F2B"/>
    <w:rsid w:val="00B86FDF"/>
    <w:rsid w:val="00C3319C"/>
    <w:rsid w:val="00C63104"/>
    <w:rsid w:val="00CE3F29"/>
    <w:rsid w:val="00DB5D80"/>
    <w:rsid w:val="00EA6342"/>
    <w:rsid w:val="00F113FB"/>
    <w:rsid w:val="00F62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4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4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13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40EE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weekly%20logs\weekly%20log%20shee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03B6C-D60F-4A3A-8932-B30AE5DA7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weekly log sheets</Template>
  <TotalTime>23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trigney</dc:creator>
  <cp:lastModifiedBy>trigney</cp:lastModifiedBy>
  <cp:revision>2</cp:revision>
  <dcterms:created xsi:type="dcterms:W3CDTF">2014-05-06T12:43:00Z</dcterms:created>
  <dcterms:modified xsi:type="dcterms:W3CDTF">2014-05-06T13:06:00Z</dcterms:modified>
</cp:coreProperties>
</file>