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A04CB3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DB08A3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found a point to make my (0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,0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).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DB08A3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Advance level G Code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DB08A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marked points on my picture.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DB08A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printed out a picture of what I wanted to make.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DB08A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started mapping points. 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5B5EE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started writing my G Code.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5B5EE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Advance level G Code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5B5EE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mapped the rest of points on my picture.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BD0F8E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 verified my G Code on CNC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proLIGHT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BD0F8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Advance level G Code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BD0F8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edited my G Code to get to it more rounded.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BD0F8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finished writing my G Code.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BD0F8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re verified and repeated the process.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046DC1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went out and modified a fixture.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046DC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G Code 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046DC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made my piece to have a point (0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,0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046DC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Locking down my piece and marking point (0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,0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046DC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verified my G Code on my computer.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046DC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tried to make my piece and found an error.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8F6388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made my piece on the CNC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8F638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G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Code  and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laser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8F638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installed laser works on my computer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8F638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Need to install laser works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8F638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Edited my G code and flipped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the  product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over.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8F638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found a picture and started my laser </w:t>
                                  </w:r>
                                  <w:r>
                                    <w:rPr>
                                      <w:sz w:val="20"/>
                                    </w:rPr>
                                    <w:t>project.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DB08A3"/>
    <w:rsid w:val="00046DC1"/>
    <w:rsid w:val="000705D0"/>
    <w:rsid w:val="001936F3"/>
    <w:rsid w:val="001B3E81"/>
    <w:rsid w:val="00240EE8"/>
    <w:rsid w:val="00260DF3"/>
    <w:rsid w:val="002F2CF4"/>
    <w:rsid w:val="00383353"/>
    <w:rsid w:val="004135F1"/>
    <w:rsid w:val="00417DCA"/>
    <w:rsid w:val="00446361"/>
    <w:rsid w:val="00460DFE"/>
    <w:rsid w:val="005B5EE0"/>
    <w:rsid w:val="005C75B0"/>
    <w:rsid w:val="005F79BA"/>
    <w:rsid w:val="00614F58"/>
    <w:rsid w:val="00695A19"/>
    <w:rsid w:val="0076674B"/>
    <w:rsid w:val="00854BDF"/>
    <w:rsid w:val="008F6388"/>
    <w:rsid w:val="00912768"/>
    <w:rsid w:val="009A3EE4"/>
    <w:rsid w:val="00A03FA6"/>
    <w:rsid w:val="00A0413A"/>
    <w:rsid w:val="00A04CB3"/>
    <w:rsid w:val="00A079A4"/>
    <w:rsid w:val="00A40919"/>
    <w:rsid w:val="00A74C38"/>
    <w:rsid w:val="00B3020B"/>
    <w:rsid w:val="00B65040"/>
    <w:rsid w:val="00B75F2B"/>
    <w:rsid w:val="00B86FDF"/>
    <w:rsid w:val="00BD0F8E"/>
    <w:rsid w:val="00C63104"/>
    <w:rsid w:val="00CD5246"/>
    <w:rsid w:val="00CE3F29"/>
    <w:rsid w:val="00DB08A3"/>
    <w:rsid w:val="00DB5D80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weekly%20logs\weekly%20log%20shee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F915D-CA5C-4C19-8D53-330103403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sheets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trigney</dc:creator>
  <cp:lastModifiedBy>trigney</cp:lastModifiedBy>
  <cp:revision>5</cp:revision>
  <dcterms:created xsi:type="dcterms:W3CDTF">2014-05-05T14:34:00Z</dcterms:created>
  <dcterms:modified xsi:type="dcterms:W3CDTF">2014-05-09T14:38:00Z</dcterms:modified>
</cp:coreProperties>
</file>