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FB463E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2F6CDA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The we drilled holes and pop-riveted the spring to the body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2F6CDA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Shell car quick disconnects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2F6CDA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pop-riveted the other piece to the body mounts and connected it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2F6CDA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Keeping the body lined up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2F6CDA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We used a step drill bit to make the wholes for the disconnects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2F6CDA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 pop-riveted the door back to the body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2F6CDA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Shell car body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2F6CD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made a new body mount for a disconnect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730FB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Drill through the hinges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2F6CD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drilled holes in the hinges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E6638F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We pop-riveted them to the body 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E00FBC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Shell car body mounts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E6638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made and drilled the hole for the left rear body mount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E6638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made the wood panels for the door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E6638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pop-riveted it on.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730FB9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made a cut out of wood and it was just a little short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730FB9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Shell car body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730FB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made a new piece with the adjustments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730FB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Making the piece the right size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730FB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took measurements on the front left air flow pocket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730FB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shaved off some until it fit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977964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 shaved off some of the door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977964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Shell car body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97796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put on one mirror and lined the other up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97796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Getting the mirrors lined up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97796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put on the front left air flow pocket.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97796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put on the other mirror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attachedTemplate r:id="rId1"/>
  <w:defaultTabStop w:val="720"/>
  <w:characterSpacingControl w:val="doNotCompress"/>
  <w:compat/>
  <w:rsids>
    <w:rsidRoot w:val="00A07092"/>
    <w:rsid w:val="000705D0"/>
    <w:rsid w:val="001936F3"/>
    <w:rsid w:val="001B3E81"/>
    <w:rsid w:val="00240EE8"/>
    <w:rsid w:val="00260DF3"/>
    <w:rsid w:val="00261058"/>
    <w:rsid w:val="002F2CF4"/>
    <w:rsid w:val="002F6CDA"/>
    <w:rsid w:val="004135F1"/>
    <w:rsid w:val="00446361"/>
    <w:rsid w:val="005C75B0"/>
    <w:rsid w:val="005F79BA"/>
    <w:rsid w:val="00730FB9"/>
    <w:rsid w:val="0076674B"/>
    <w:rsid w:val="00815EF2"/>
    <w:rsid w:val="00854BDF"/>
    <w:rsid w:val="008A2DEB"/>
    <w:rsid w:val="00977964"/>
    <w:rsid w:val="009A3EE4"/>
    <w:rsid w:val="00A03FA6"/>
    <w:rsid w:val="00A0413A"/>
    <w:rsid w:val="00A07092"/>
    <w:rsid w:val="00A40919"/>
    <w:rsid w:val="00A70E33"/>
    <w:rsid w:val="00A74C38"/>
    <w:rsid w:val="00B3020B"/>
    <w:rsid w:val="00B65040"/>
    <w:rsid w:val="00B75F2B"/>
    <w:rsid w:val="00B86FDF"/>
    <w:rsid w:val="00C63104"/>
    <w:rsid w:val="00CE3F29"/>
    <w:rsid w:val="00DB5D80"/>
    <w:rsid w:val="00E00FBC"/>
    <w:rsid w:val="00E4366B"/>
    <w:rsid w:val="00E6638F"/>
    <w:rsid w:val="00EA6342"/>
    <w:rsid w:val="00F624BB"/>
    <w:rsid w:val="00FA315A"/>
    <w:rsid w:val="00FB4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gney\Documents\weekly%20logs\weekly%20log%20shee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EE1AB-C9B2-45AE-B667-B73552B9D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sheets</Template>
  <TotalTime>49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trigney</dc:creator>
  <cp:lastModifiedBy>trigney</cp:lastModifiedBy>
  <cp:revision>6</cp:revision>
  <dcterms:created xsi:type="dcterms:W3CDTF">2014-03-18T14:31:00Z</dcterms:created>
  <dcterms:modified xsi:type="dcterms:W3CDTF">2014-03-21T13:54:00Z</dcterms:modified>
</cp:coreProperties>
</file>