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BB6B13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8E079B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made state road 3 and side road from 3.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8E079B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Commercial structure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8E079B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made footing, concrete slab, and ext. walls for my structure.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8E079B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It was difficult making everything as accurate as possible.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8E079B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made a base land plot for the entire land needed.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8E079B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did the calculation and made the parking lot for my structure.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D83054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made a ceiling and a 2</w:t>
                            </w:r>
                            <w:r w:rsidRPr="00D83054">
                              <w:rPr>
                                <w:sz w:val="2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z w:val="20"/>
                              </w:rPr>
                              <w:t xml:space="preserve"> floor.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D8305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Commercial 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structure  and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Formula car dash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D8305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added a stair case to reach the second floor.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D8305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Making the upstairs and the stairs placement work.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D8305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put up interior walls and made changes to building.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D8305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worked with Jarrod on the dash.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D8305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Prototype steering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D8305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Getting the tires right with all the adjustments we made.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2E020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Adjusted A bars to get the camber correct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2E020E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looked for different pieces to make it out of and we found the old peddles.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2E020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Formula brakes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2E020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cut out the master cylinder section of the old peddles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2E020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Making the piece fit with the battery.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2E020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Me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and Jarrod thought of different way to make the master cylinder support.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2E020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cleaned up the edges of the piece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2E020E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put another whole in the break piece.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2E020E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Formula rear-end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and Formula breaks.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2E020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situated the brake piece and the master cylinder.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2E020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Getting the break piece in the right spot.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2E020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 took off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the rear-end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and disassembled it.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2E020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 bolted </w:t>
                                  </w:r>
                                  <w:r w:rsidR="00706C6D">
                                    <w:rPr>
                                      <w:sz w:val="20"/>
                                    </w:rPr>
                                    <w:t xml:space="preserve">the break piece to the chasse 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2B3CFF"/>
    <w:rsid w:val="000705D0"/>
    <w:rsid w:val="00165445"/>
    <w:rsid w:val="001936F3"/>
    <w:rsid w:val="001B3E81"/>
    <w:rsid w:val="00240EE8"/>
    <w:rsid w:val="00243A44"/>
    <w:rsid w:val="00260DF3"/>
    <w:rsid w:val="002B3CFF"/>
    <w:rsid w:val="002E020E"/>
    <w:rsid w:val="002F2CF4"/>
    <w:rsid w:val="004135F1"/>
    <w:rsid w:val="00446361"/>
    <w:rsid w:val="005360AF"/>
    <w:rsid w:val="005C75B0"/>
    <w:rsid w:val="005F79BA"/>
    <w:rsid w:val="00706C6D"/>
    <w:rsid w:val="0076674B"/>
    <w:rsid w:val="00854BDF"/>
    <w:rsid w:val="008E079B"/>
    <w:rsid w:val="009A3EE4"/>
    <w:rsid w:val="00A03FA6"/>
    <w:rsid w:val="00A0413A"/>
    <w:rsid w:val="00A40919"/>
    <w:rsid w:val="00A74C38"/>
    <w:rsid w:val="00AF73D7"/>
    <w:rsid w:val="00B3020B"/>
    <w:rsid w:val="00B65040"/>
    <w:rsid w:val="00B75F2B"/>
    <w:rsid w:val="00B86FDF"/>
    <w:rsid w:val="00BB6B13"/>
    <w:rsid w:val="00C63104"/>
    <w:rsid w:val="00CE3F29"/>
    <w:rsid w:val="00D83054"/>
    <w:rsid w:val="00DB5D80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gney\Documents\weekly%20logs\weekly%20log%20shee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sheets</Template>
  <TotalTime>26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trigney</dc:creator>
  <cp:lastModifiedBy>trigney</cp:lastModifiedBy>
  <cp:revision>4</cp:revision>
  <dcterms:created xsi:type="dcterms:W3CDTF">2013-10-28T14:29:00Z</dcterms:created>
  <dcterms:modified xsi:type="dcterms:W3CDTF">2013-11-01T14:13:00Z</dcterms:modified>
</cp:coreProperties>
</file>