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065520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CA1DB5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made the floors wood and moved some interior walls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CA1DB5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Commercial Project and Formula car 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CA1DB5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Thought of way to fill the gap on front of formula car.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CA1DB5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put in the grass turf for the putting green and driving range.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B04E9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cut it out and made them fit perfectly.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19189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Formula car front gaps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04E9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transferred them over to the sheet medal.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19189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 and Kirby got cardb</w:t>
                                  </w:r>
                                  <w:r w:rsidR="00B04E9F">
                                    <w:rPr>
                                      <w:sz w:val="20"/>
                                    </w:rPr>
                                    <w:t>oard and marked the gap on 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B04E9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cut out one of the sheet medal pieces.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B04E9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made the golf balls in inviter. 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B04E9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Formula car front gaps and commercial structure.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5149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cut out the other sheet medal piece.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B04E9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Getting the sheet medal pieces to fill the gaps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04E9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made the golf ball holder for the driving range.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5149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worked on flattening out both of the sheets.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E5149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pop riveted the pieces together 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E5149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Formula car front gaps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5149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drilled holes in to the body were we were going to put the pop rivet.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E5149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Getting up into the car and getting the body and the medal drilled in the same place.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5149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Me, Zach, and Kirby drilled holes to attached both of the gap pieces to a thinner piece of sheet medal.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5149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put the pop rivets in 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E5149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had it checked and turned it in.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E5149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Christmas ornament and Formula car front gaps.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5149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measured the bottom gaps and cut out a sheet medal piece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E5149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Making the gap piece fit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5149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used word to make a design for a Christmas tree ornament.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7B304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grinded on the piece to make it fit.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attachedTemplate r:id="rId1"/>
  <w:defaultTabStop w:val="720"/>
  <w:characterSpacingControl w:val="doNotCompress"/>
  <w:compat/>
  <w:rsids>
    <w:rsidRoot w:val="004B72E1"/>
    <w:rsid w:val="00055A07"/>
    <w:rsid w:val="00065520"/>
    <w:rsid w:val="000705D0"/>
    <w:rsid w:val="00191891"/>
    <w:rsid w:val="001936F3"/>
    <w:rsid w:val="001B3E81"/>
    <w:rsid w:val="00240EE8"/>
    <w:rsid w:val="00260DF3"/>
    <w:rsid w:val="002F2CF4"/>
    <w:rsid w:val="004135F1"/>
    <w:rsid w:val="00446361"/>
    <w:rsid w:val="004B72E1"/>
    <w:rsid w:val="005C75B0"/>
    <w:rsid w:val="005F79BA"/>
    <w:rsid w:val="0076674B"/>
    <w:rsid w:val="00786CCD"/>
    <w:rsid w:val="007924A5"/>
    <w:rsid w:val="007B3041"/>
    <w:rsid w:val="00854BDF"/>
    <w:rsid w:val="009A3EE4"/>
    <w:rsid w:val="00A03FA6"/>
    <w:rsid w:val="00A0413A"/>
    <w:rsid w:val="00A40919"/>
    <w:rsid w:val="00A56205"/>
    <w:rsid w:val="00A74C38"/>
    <w:rsid w:val="00B04E9F"/>
    <w:rsid w:val="00B3020B"/>
    <w:rsid w:val="00B64E32"/>
    <w:rsid w:val="00B65040"/>
    <w:rsid w:val="00B75F2B"/>
    <w:rsid w:val="00B86FDF"/>
    <w:rsid w:val="00C63104"/>
    <w:rsid w:val="00CA1DB5"/>
    <w:rsid w:val="00CE3F29"/>
    <w:rsid w:val="00DB5D80"/>
    <w:rsid w:val="00E5149E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gney\Documents\weekly%20logs\weekly%20log%20shee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sheets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trigney</dc:creator>
  <cp:lastModifiedBy>trigney</cp:lastModifiedBy>
  <cp:revision>6</cp:revision>
  <dcterms:created xsi:type="dcterms:W3CDTF">2013-11-05T15:34:00Z</dcterms:created>
  <dcterms:modified xsi:type="dcterms:W3CDTF">2013-11-08T15:34:00Z</dcterms:modified>
</cp:coreProperties>
</file>