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1006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4D251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When I felt the piece would fit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the I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traced the piece over sheet medal.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4D251A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Formula car front gaps.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4D251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holes through both pieces for pop rivets.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4D251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Making my piece fit in the gap.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D251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continued to shape the piece to fit the gap.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D251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pop riveted the two pieces together.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D251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different changes to the interior walls</w:t>
                            </w:r>
                            <w:r w:rsidR="00D62731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D251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Commercial project.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627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went to Inventor and made a few components that I needed.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D251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Importing my Inventor files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D251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place different store components like clothing racks, shelves, and mirrors.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627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tried to import the Inventor files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908C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the surface dip down to the loading docks.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908C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project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908C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imported my golf balls from inventor.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908C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added  rear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parking lot for shipping area.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908C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imported my golf ball holder from inventor.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510A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placed a ceiling on the second floor.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2510A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project and Formula car rear body support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510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added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out door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scenery.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510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placing my Inventor components.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510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thought of way to support the body.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0271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bent the bars to fit the angle.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027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project and formula car rear body support.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027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pop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pieces together.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5027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Getting the angle to </w:t>
                                  </w:r>
                                  <w:r>
                                    <w:rPr>
                                      <w:sz w:val="20"/>
                                    </w:rPr>
                                    <w:t>match.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027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uploaded my commercial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5027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drilled holes to bolt the piece to the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0E3758"/>
    <w:rsid w:val="000705D0"/>
    <w:rsid w:val="0008117D"/>
    <w:rsid w:val="000E3758"/>
    <w:rsid w:val="001936F3"/>
    <w:rsid w:val="001B3E81"/>
    <w:rsid w:val="00240EE8"/>
    <w:rsid w:val="002510A7"/>
    <w:rsid w:val="00260DF3"/>
    <w:rsid w:val="002F2CF4"/>
    <w:rsid w:val="004135F1"/>
    <w:rsid w:val="00446361"/>
    <w:rsid w:val="004D251A"/>
    <w:rsid w:val="00502713"/>
    <w:rsid w:val="005C75B0"/>
    <w:rsid w:val="005F79BA"/>
    <w:rsid w:val="00604EFC"/>
    <w:rsid w:val="00667224"/>
    <w:rsid w:val="0076674B"/>
    <w:rsid w:val="00847F53"/>
    <w:rsid w:val="00854BDF"/>
    <w:rsid w:val="009908C8"/>
    <w:rsid w:val="009A3EE4"/>
    <w:rsid w:val="00A03FA6"/>
    <w:rsid w:val="00A0413A"/>
    <w:rsid w:val="00A40919"/>
    <w:rsid w:val="00A74C38"/>
    <w:rsid w:val="00B10062"/>
    <w:rsid w:val="00B3020B"/>
    <w:rsid w:val="00B65040"/>
    <w:rsid w:val="00B75F2B"/>
    <w:rsid w:val="00B86FDF"/>
    <w:rsid w:val="00C63104"/>
    <w:rsid w:val="00C634BE"/>
    <w:rsid w:val="00CE3F29"/>
    <w:rsid w:val="00D62731"/>
    <w:rsid w:val="00DB5D80"/>
    <w:rsid w:val="00E6455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2013-11-12T15:26:00Z</dcterms:created>
  <dcterms:modified xsi:type="dcterms:W3CDTF">2013-11-15T15:37:00Z</dcterms:modified>
</cp:coreProperties>
</file>