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F1064C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0C2671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cut out rectangular piece to attach to the chasse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0C267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Formula body mounts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0C267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pop riveted it to the side of the chasse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0C267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Finding a good spot on the chasse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0C267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found piece of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aluminum  to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use as the mounts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0C267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We reattached a </w:t>
                            </w:r>
                            <w:r w:rsidR="00861064">
                              <w:rPr>
                                <w:sz w:val="20"/>
                              </w:rPr>
                              <w:t xml:space="preserve">body </w:t>
                            </w:r>
                            <w:r>
                              <w:rPr>
                                <w:sz w:val="20"/>
                              </w:rPr>
                              <w:t>mount that fell off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0C267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Formula body mounts and brakes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0C267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put the body on to see if in fit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0C267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pop riveted the quick disconnect springs to the metal pieces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0C267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attached the master cylinder 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EC372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made new holes and moved the pedal.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EC372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Formula brakes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C372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made the brake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pedal’ s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bolt holes bigger.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FB5BB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made the logo on paint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FB5BB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Formula fire wall and commercial logo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FB5BB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place logo on a sign in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FB5BB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Making fire wall fit with the modifications made on the chasse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FB5BB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cut out a section of the old fire wall to fit around the new body mounts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801F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put the bottom fire wall in and the seat in the car.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801F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Formula car fire wall and gas tank/ commercial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801F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added bath room components and uploaded my </w:t>
                                  </w:r>
                                  <w:r>
                                    <w:rPr>
                                      <w:sz w:val="20"/>
                                    </w:rPr>
                                    <w:t>logo.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801F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attached the gas tank and the top to the fire wall the rear chasse.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6E752F"/>
    <w:rsid w:val="000705D0"/>
    <w:rsid w:val="000C2671"/>
    <w:rsid w:val="000F6A40"/>
    <w:rsid w:val="001936F3"/>
    <w:rsid w:val="001B3E81"/>
    <w:rsid w:val="00240EE8"/>
    <w:rsid w:val="00260DF3"/>
    <w:rsid w:val="002F2CF4"/>
    <w:rsid w:val="003D0AA6"/>
    <w:rsid w:val="004135F1"/>
    <w:rsid w:val="00446361"/>
    <w:rsid w:val="004801FA"/>
    <w:rsid w:val="005C75B0"/>
    <w:rsid w:val="005F79BA"/>
    <w:rsid w:val="006E752F"/>
    <w:rsid w:val="006F1450"/>
    <w:rsid w:val="0076674B"/>
    <w:rsid w:val="00854BDF"/>
    <w:rsid w:val="00861064"/>
    <w:rsid w:val="008C5E5E"/>
    <w:rsid w:val="009A3EE4"/>
    <w:rsid w:val="009F4A51"/>
    <w:rsid w:val="00A03FA6"/>
    <w:rsid w:val="00A0413A"/>
    <w:rsid w:val="00A40919"/>
    <w:rsid w:val="00A74C38"/>
    <w:rsid w:val="00A802BD"/>
    <w:rsid w:val="00B3020B"/>
    <w:rsid w:val="00B65040"/>
    <w:rsid w:val="00B75F2B"/>
    <w:rsid w:val="00B86FDF"/>
    <w:rsid w:val="00C63104"/>
    <w:rsid w:val="00CE3F29"/>
    <w:rsid w:val="00DB5D80"/>
    <w:rsid w:val="00EA6342"/>
    <w:rsid w:val="00EC372C"/>
    <w:rsid w:val="00F1064C"/>
    <w:rsid w:val="00F624BB"/>
    <w:rsid w:val="00FB5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gney\Documents\weekly%20logs\weekly%20log%20shee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sheets</Template>
  <TotalTime>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trigney</dc:creator>
  <cp:lastModifiedBy>trigney</cp:lastModifiedBy>
  <cp:revision>6</cp:revision>
  <dcterms:created xsi:type="dcterms:W3CDTF">2013-11-19T15:30:00Z</dcterms:created>
  <dcterms:modified xsi:type="dcterms:W3CDTF">2013-11-22T15:36:00Z</dcterms:modified>
</cp:coreProperties>
</file>