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5A302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2366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cut out a cardboard mach up off the measurements.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2366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seat and commercial flyer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2366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shaved the edges to fit in the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72366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seat fit the contour of the chasse and not look bad.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2366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measurements off the old seat and the chasse.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2366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my flyer.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DD01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2-hour 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D2CC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edited the interior.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5D2C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Commercial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D2CC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my flyer.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DD01A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Job fair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DD01A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Commercial structure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DD01A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utilities to my structure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BB284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Snow day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00275C"/>
    <w:rsid w:val="0000275C"/>
    <w:rsid w:val="000705D0"/>
    <w:rsid w:val="001936F3"/>
    <w:rsid w:val="001B3E81"/>
    <w:rsid w:val="00240EE8"/>
    <w:rsid w:val="00260DF3"/>
    <w:rsid w:val="002F2CF4"/>
    <w:rsid w:val="003C01F6"/>
    <w:rsid w:val="004135F1"/>
    <w:rsid w:val="00446361"/>
    <w:rsid w:val="005A302D"/>
    <w:rsid w:val="005C75B0"/>
    <w:rsid w:val="005D2CC1"/>
    <w:rsid w:val="005F79BA"/>
    <w:rsid w:val="0072366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B2848"/>
    <w:rsid w:val="00C63104"/>
    <w:rsid w:val="00CE3F29"/>
    <w:rsid w:val="00D60551"/>
    <w:rsid w:val="00DB5D80"/>
    <w:rsid w:val="00DD01A2"/>
    <w:rsid w:val="00EA6342"/>
    <w:rsid w:val="00F624BB"/>
    <w:rsid w:val="00FE0409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5</cp:revision>
  <dcterms:created xsi:type="dcterms:W3CDTF">2013-12-02T15:20:00Z</dcterms:created>
  <dcterms:modified xsi:type="dcterms:W3CDTF">2013-12-10T13:08:00Z</dcterms:modified>
</cp:coreProperties>
</file>