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9129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3033C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3033C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added the toilet paper and paper towel dispenser.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033C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Formula car Seat and Commercial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033C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checked the card board mock up of the seat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F3E0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the two street views.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2F3E0E" w:rsidRPr="00A74C38" w:rsidRDefault="002F3E0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Commercial views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2F3E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My 2</w:t>
                                  </w:r>
                                  <w:r w:rsidRPr="002F3E0E">
                                    <w:rPr>
                                      <w:sz w:val="20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floor does not appear on floor plans.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2F3E0E" w:rsidRPr="00B75F2B" w:rsidRDefault="002F3E0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all of the interior views for the first floor.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9498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plot views.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A9498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Commercial views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A9498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My 2</w:t>
                                  </w:r>
                                  <w:r w:rsidRPr="002F3E0E">
                                    <w:rPr>
                                      <w:sz w:val="20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floor does not appear on floor plans.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9498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level 2 interior views.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F6EE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put the views on </w:t>
                            </w:r>
                            <w:r>
                              <w:rPr>
                                <w:sz w:val="20"/>
                              </w:rPr>
                              <w:t>sheets.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FF6EE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Commercial views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F6EE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more views for the rooms.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93860"/>
    <w:rsid w:val="000705D0"/>
    <w:rsid w:val="001936F3"/>
    <w:rsid w:val="001B3E81"/>
    <w:rsid w:val="00240EE8"/>
    <w:rsid w:val="00260DF3"/>
    <w:rsid w:val="002F2CF4"/>
    <w:rsid w:val="002F3E0E"/>
    <w:rsid w:val="003033C0"/>
    <w:rsid w:val="003A36D4"/>
    <w:rsid w:val="004135F1"/>
    <w:rsid w:val="0042189C"/>
    <w:rsid w:val="00446361"/>
    <w:rsid w:val="00491292"/>
    <w:rsid w:val="004A5362"/>
    <w:rsid w:val="005C75B0"/>
    <w:rsid w:val="005F79BA"/>
    <w:rsid w:val="00693860"/>
    <w:rsid w:val="006C78FC"/>
    <w:rsid w:val="0076674B"/>
    <w:rsid w:val="00854BDF"/>
    <w:rsid w:val="009A3EE4"/>
    <w:rsid w:val="00A03FA6"/>
    <w:rsid w:val="00A0413A"/>
    <w:rsid w:val="00A40919"/>
    <w:rsid w:val="00A74C38"/>
    <w:rsid w:val="00A9498C"/>
    <w:rsid w:val="00B3020B"/>
    <w:rsid w:val="00B65040"/>
    <w:rsid w:val="00B75F2B"/>
    <w:rsid w:val="00B86FDF"/>
    <w:rsid w:val="00C63104"/>
    <w:rsid w:val="00CE3F29"/>
    <w:rsid w:val="00DB5D80"/>
    <w:rsid w:val="00E77BE5"/>
    <w:rsid w:val="00EA6342"/>
    <w:rsid w:val="00F35566"/>
    <w:rsid w:val="00F624BB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5</cp:revision>
  <dcterms:created xsi:type="dcterms:W3CDTF">2013-12-10T15:32:00Z</dcterms:created>
  <dcterms:modified xsi:type="dcterms:W3CDTF">2013-12-13T15:15:00Z</dcterms:modified>
</cp:coreProperties>
</file>