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5337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D57C3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57C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view sheets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57C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sheets for my views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57C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view sheets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57C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PDF for my views.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E4206E"/>
    <w:rsid w:val="000705D0"/>
    <w:rsid w:val="001936F3"/>
    <w:rsid w:val="001B3E81"/>
    <w:rsid w:val="00240EE8"/>
    <w:rsid w:val="00253379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63104"/>
    <w:rsid w:val="00CE3F29"/>
    <w:rsid w:val="00D57C35"/>
    <w:rsid w:val="00DB5D80"/>
    <w:rsid w:val="00E4206E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2</cp:revision>
  <dcterms:created xsi:type="dcterms:W3CDTF">2013-12-18T15:28:00Z</dcterms:created>
  <dcterms:modified xsi:type="dcterms:W3CDTF">2013-12-18T15:29:00Z</dcterms:modified>
</cp:coreProperties>
</file>