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5167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020B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lists for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020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talked over and made the purchase list and what we needed to do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831D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traced that cut out in card board and cut that out.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831D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seat cover and throttle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831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attach the throttle cable to the L bracket.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831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throttle placed right.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831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traced seat on paper and cut it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C150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wiring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E44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did not know where the wires went.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5C1503" w:rsidRPr="00B75F2B" w:rsidRDefault="005C150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Draw diagram.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34B5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created a power point with the info.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34B5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Manufacturing power  point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34B5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researched information on AS/RS systems.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F062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Connected fuel line.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F062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gas line and rev light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F062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plate for rev light to attach to.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F062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Attached 90 degree elbow to gas tank.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267F05"/>
    <w:rsid w:val="000267ED"/>
    <w:rsid w:val="000705D0"/>
    <w:rsid w:val="000F4769"/>
    <w:rsid w:val="001936F3"/>
    <w:rsid w:val="001B3E81"/>
    <w:rsid w:val="001E44FA"/>
    <w:rsid w:val="00240EE8"/>
    <w:rsid w:val="00260DF3"/>
    <w:rsid w:val="00267F05"/>
    <w:rsid w:val="002A11D0"/>
    <w:rsid w:val="002F0622"/>
    <w:rsid w:val="002F2CF4"/>
    <w:rsid w:val="0030310F"/>
    <w:rsid w:val="004135F1"/>
    <w:rsid w:val="00446361"/>
    <w:rsid w:val="004831DE"/>
    <w:rsid w:val="005C1503"/>
    <w:rsid w:val="005C75B0"/>
    <w:rsid w:val="005D2D1E"/>
    <w:rsid w:val="005F79BA"/>
    <w:rsid w:val="006020B5"/>
    <w:rsid w:val="0076674B"/>
    <w:rsid w:val="00800530"/>
    <w:rsid w:val="00814C6D"/>
    <w:rsid w:val="00854BDF"/>
    <w:rsid w:val="009A3EE4"/>
    <w:rsid w:val="00A03FA6"/>
    <w:rsid w:val="00A0413A"/>
    <w:rsid w:val="00A34B56"/>
    <w:rsid w:val="00A40919"/>
    <w:rsid w:val="00A74C38"/>
    <w:rsid w:val="00B3020B"/>
    <w:rsid w:val="00B65040"/>
    <w:rsid w:val="00B75F2B"/>
    <w:rsid w:val="00B86FDF"/>
    <w:rsid w:val="00B95D37"/>
    <w:rsid w:val="00C63104"/>
    <w:rsid w:val="00CD21D5"/>
    <w:rsid w:val="00CE3F29"/>
    <w:rsid w:val="00DB5D80"/>
    <w:rsid w:val="00E5167B"/>
    <w:rsid w:val="00EA6342"/>
    <w:rsid w:val="00EE585F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2317-340A-42E5-AB76-1BFF8460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Timothy</cp:lastModifiedBy>
  <cp:revision>3</cp:revision>
  <dcterms:created xsi:type="dcterms:W3CDTF">2014-01-17T15:35:00Z</dcterms:created>
  <dcterms:modified xsi:type="dcterms:W3CDTF">2014-01-17T22:17:00Z</dcterms:modified>
</cp:coreProperties>
</file>