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E449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395388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marked were the brakes go.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395388" w:rsidRPr="00A74C38" w:rsidRDefault="0039538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Shell Brakes and Formula Rear-end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39538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took the chain and CVT shaft </w:t>
                                  </w:r>
                                  <w:r w:rsidR="00587418">
                                    <w:rPr>
                                      <w:sz w:val="20"/>
                                    </w:rPr>
                                    <w:t>off.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39538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brakes in the right spot taking the formula CVT off.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39538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looked for and found the </w:t>
                                  </w:r>
                                  <w:r w:rsidR="00587418">
                                    <w:rPr>
                                      <w:sz w:val="20"/>
                                    </w:rPr>
                                    <w:t>breaks for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the shell rear-end.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395388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the CVT spacer on.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3B2B6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prepared wires for the wiper motor.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B2B6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car brakes and windshield wiper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B2B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wired the motor to a battery.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3B2B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Welding ran out of gas and getting the motor to work.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B2B6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went down to welding to get the brakes welded 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8741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tested the wiper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727A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fired it up and found we need to put the springs back on.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727A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and Prototype cars starting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727A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adjusted the chain and took the Formula car out to start.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1727A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Formula car to fire and the chain 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727A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took the Prototype outside and put gas in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727A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tighten the chain up and fired it up again.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6090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tried leveling the sprockets to make the chain work.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86090C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Formula rear-end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alignment and throttle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609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tried adjusting the CVT shaft and we took it out to </w:t>
                                  </w:r>
                                  <w:r>
                                    <w:rPr>
                                      <w:sz w:val="20"/>
                                    </w:rPr>
                                    <w:t>test.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8609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the chain work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609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leveled the rear end on a saw-horse.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609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the car up on the cart to work on the throttle.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5E2E82"/>
    <w:rsid w:val="000137A0"/>
    <w:rsid w:val="000705D0"/>
    <w:rsid w:val="001727AC"/>
    <w:rsid w:val="001936F3"/>
    <w:rsid w:val="00195D90"/>
    <w:rsid w:val="001B3E81"/>
    <w:rsid w:val="00240EE8"/>
    <w:rsid w:val="00260DF3"/>
    <w:rsid w:val="002F2CF4"/>
    <w:rsid w:val="00395388"/>
    <w:rsid w:val="003B2B6B"/>
    <w:rsid w:val="004135F1"/>
    <w:rsid w:val="00446361"/>
    <w:rsid w:val="00587418"/>
    <w:rsid w:val="005C75B0"/>
    <w:rsid w:val="005E2E82"/>
    <w:rsid w:val="005F79BA"/>
    <w:rsid w:val="00703F32"/>
    <w:rsid w:val="0076674B"/>
    <w:rsid w:val="007E20AD"/>
    <w:rsid w:val="007E449C"/>
    <w:rsid w:val="00854BDF"/>
    <w:rsid w:val="0086090C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63104"/>
    <w:rsid w:val="00CE3F29"/>
    <w:rsid w:val="00DB5D80"/>
    <w:rsid w:val="00EA6342"/>
    <w:rsid w:val="00EE0A74"/>
    <w:rsid w:val="00F624BB"/>
    <w:rsid w:val="00F84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98225-E064-4202-9886-AFF5C4B9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9</cp:revision>
  <dcterms:created xsi:type="dcterms:W3CDTF">2014-04-07T14:31:00Z</dcterms:created>
  <dcterms:modified xsi:type="dcterms:W3CDTF">2014-04-10T14:37:00Z</dcterms:modified>
</cp:coreProperties>
</file>