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32A8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B4F8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took the bolts off the bearing.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FB4F8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rear end chain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FB4F8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</w:t>
                                  </w:r>
                                  <w:r w:rsidR="00AE061D">
                                    <w:rPr>
                                      <w:sz w:val="20"/>
                                    </w:rPr>
                                    <w:t xml:space="preserve"> making the hole bigger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B4F8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adjusted the chain.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5507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drilled the holes bigger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E061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 rear e</w:t>
                                </w:r>
                                <w:r w:rsidR="0065507B">
                                  <w:rPr>
                                    <w:sz w:val="20"/>
                                  </w:rPr>
                                  <w:t>nd chain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550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CVT back 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550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took the CVT off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5507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65507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5507B" w:rsidRPr="00A74C38" w:rsidRDefault="0065507B" w:rsidP="0065507B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20"/>
  <w:characterSpacingControl w:val="doNotCompress"/>
  <w:compat/>
  <w:rsids>
    <w:rsidRoot w:val="00E17BB0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5507B"/>
    <w:rsid w:val="0076674B"/>
    <w:rsid w:val="00825C26"/>
    <w:rsid w:val="00854BDF"/>
    <w:rsid w:val="009940CA"/>
    <w:rsid w:val="009A3EE4"/>
    <w:rsid w:val="00A03FA6"/>
    <w:rsid w:val="00A0413A"/>
    <w:rsid w:val="00A40919"/>
    <w:rsid w:val="00A74C38"/>
    <w:rsid w:val="00AE061D"/>
    <w:rsid w:val="00B3020B"/>
    <w:rsid w:val="00B65040"/>
    <w:rsid w:val="00B75F2B"/>
    <w:rsid w:val="00B86FDF"/>
    <w:rsid w:val="00C63104"/>
    <w:rsid w:val="00CE3F29"/>
    <w:rsid w:val="00DB5D80"/>
    <w:rsid w:val="00E17BB0"/>
    <w:rsid w:val="00E50E5F"/>
    <w:rsid w:val="00E84673"/>
    <w:rsid w:val="00EA6342"/>
    <w:rsid w:val="00EF6356"/>
    <w:rsid w:val="00F32A8D"/>
    <w:rsid w:val="00F624BB"/>
    <w:rsid w:val="00F743BE"/>
    <w:rsid w:val="00FB4F80"/>
    <w:rsid w:val="00FF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DBB2-0377-42E3-BCC1-6D53FFEA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Timothy</cp:lastModifiedBy>
  <cp:revision>3</cp:revision>
  <dcterms:created xsi:type="dcterms:W3CDTF">2014-02-10T15:16:00Z</dcterms:created>
  <dcterms:modified xsi:type="dcterms:W3CDTF">2014-02-12T00:09:00Z</dcterms:modified>
</cp:coreProperties>
</file>