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21F1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846A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846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846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846A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a new chain and measured the length of the old one</w:t>
                            </w:r>
                            <w:r w:rsidR="00BF2D53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846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rear end chain and CVT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846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took the chain apart and took out the right number of links </w:t>
                                  </w:r>
                                  <w:r w:rsidR="00BF2D53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846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to change the length of new chain</w:t>
                                  </w:r>
                                  <w:r w:rsidR="00BF2D53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846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aligned the chain and CVT</w:t>
                                  </w:r>
                                  <w:r w:rsidR="00BF2D53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F2D5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tried shorting chain and tested it 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846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rear end chain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F2D5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tried adjusting CVT </w:t>
                                  </w:r>
                                  <w:r>
                                    <w:rPr>
                                      <w:sz w:val="20"/>
                                    </w:rPr>
                                    <w:t>axel.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7846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Putting the chain together</w:t>
                                  </w:r>
                                  <w:r w:rsidR="00BF2D53">
                                    <w:rPr>
                                      <w:sz w:val="20"/>
                                    </w:rPr>
                                    <w:t xml:space="preserve"> and getting correct length.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F2D5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chain together and tested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20"/>
  <w:characterSpacingControl w:val="doNotCompress"/>
  <w:compat/>
  <w:rsids>
    <w:rsidRoot w:val="00CD171F"/>
    <w:rsid w:val="000705D0"/>
    <w:rsid w:val="001936F3"/>
    <w:rsid w:val="001B3E81"/>
    <w:rsid w:val="00240EE8"/>
    <w:rsid w:val="00260DF3"/>
    <w:rsid w:val="002F2CF4"/>
    <w:rsid w:val="002F5F7B"/>
    <w:rsid w:val="004135F1"/>
    <w:rsid w:val="00436EB0"/>
    <w:rsid w:val="00446361"/>
    <w:rsid w:val="005C75B0"/>
    <w:rsid w:val="005F79BA"/>
    <w:rsid w:val="0076674B"/>
    <w:rsid w:val="007846A1"/>
    <w:rsid w:val="00821F1C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F2D53"/>
    <w:rsid w:val="00C63104"/>
    <w:rsid w:val="00CD171F"/>
    <w:rsid w:val="00CE3F29"/>
    <w:rsid w:val="00DB5D8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C69A-1114-4F36-B2AF-F0CD45B2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Timothy</cp:lastModifiedBy>
  <cp:revision>3</cp:revision>
  <dcterms:created xsi:type="dcterms:W3CDTF">2014-01-31T15:33:00Z</dcterms:created>
  <dcterms:modified xsi:type="dcterms:W3CDTF">2014-01-31T21:26:00Z</dcterms:modified>
</cp:coreProperties>
</file>