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B36B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BC79E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took the chain off and took a link out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C79E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Rear end chain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C79E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chain back on and looked to see if the chain and CVT were level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BC79E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chain the right length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C79E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pulled CVT out and put the chain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C79E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C79E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BC79EA" w:rsidRPr="00B75F2B" w:rsidRDefault="00BC79E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measured my points of my initials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C79E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 code for CIM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C79E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 w:rsidR="00D466D8">
                                    <w:rPr>
                                      <w:sz w:val="20"/>
                                    </w:rPr>
                                    <w:t xml:space="preserve"> stared to write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my G code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C79E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measured my yoyo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466D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got the rear end level and a held leveler up to the chain and CVT belt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F5F1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 code for CIM and rear end chain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D466D8" w:rsidRPr="00B75F2B" w:rsidRDefault="00D466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dropped the sprocket down under the axels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D466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Making everything level by still able to work.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466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my G code and saved to a flash drive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64080A"/>
    <w:rsid w:val="000705D0"/>
    <w:rsid w:val="001936F3"/>
    <w:rsid w:val="001B3E81"/>
    <w:rsid w:val="00240EE8"/>
    <w:rsid w:val="00260DF3"/>
    <w:rsid w:val="002C237A"/>
    <w:rsid w:val="002F2CF4"/>
    <w:rsid w:val="002F5F12"/>
    <w:rsid w:val="003042C6"/>
    <w:rsid w:val="003B36BD"/>
    <w:rsid w:val="004135F1"/>
    <w:rsid w:val="00446361"/>
    <w:rsid w:val="005C75B0"/>
    <w:rsid w:val="005F79BA"/>
    <w:rsid w:val="0064080A"/>
    <w:rsid w:val="006808DE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9EA"/>
    <w:rsid w:val="00C63104"/>
    <w:rsid w:val="00CC57A8"/>
    <w:rsid w:val="00CE3F29"/>
    <w:rsid w:val="00D466D8"/>
    <w:rsid w:val="00DB5D8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E3AF-8FE6-42E9-A263-CE9B83DC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Timothy</cp:lastModifiedBy>
  <cp:revision>4</cp:revision>
  <dcterms:created xsi:type="dcterms:W3CDTF">2014-02-13T15:28:00Z</dcterms:created>
  <dcterms:modified xsi:type="dcterms:W3CDTF">2014-02-15T21:13:00Z</dcterms:modified>
</cp:coreProperties>
</file>