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6F6FB2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5E180C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placed my circular initials on the yoyo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5E180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 code for circular code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5E18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placed points on my initials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5E18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drew a new yoyo on a grid plane.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5E18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started making coordinates on the yoyo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E180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E180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bumped the spacer up ¾ inch and tested it.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E180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Rear end CVT spacer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E18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finally a 1 inch spacer and it was level.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5E18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Making the spacer the right length for the CVT to be level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E18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started by making the ½ inch spacer that PM said to make out of PVC pipe.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B236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wrote my circular G code and checked it.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8B236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Circular G code and formula rear end CVT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B236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moved the CVT axis to level the CVT.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B236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finished mapping out the coordinates 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E95469" w:rsidRPr="00B75F2B" w:rsidRDefault="00E95469" w:rsidP="00E9546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dropped the sprocket for the chain on the axel.</w:t>
                            </w:r>
                          </w:p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E95469" w:rsidRPr="00A74C38" w:rsidRDefault="00E95469" w:rsidP="00E95469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Rear end CVT</w:t>
                                </w:r>
                              </w:p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E95469" w:rsidRPr="00B75F2B" w:rsidRDefault="00E95469" w:rsidP="00E95469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dropped the CVT and placed the 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E95469" w:rsidRPr="00A74C38" w:rsidRDefault="00E95469" w:rsidP="00E95469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Making the axel, the chain, and the CVT aligned and square</w:t>
                                  </w:r>
                                </w:p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E95469" w:rsidRPr="00B75F2B" w:rsidRDefault="00E95469" w:rsidP="00E95469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straightened up the CVT axel.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CA0EFA"/>
    <w:rsid w:val="000705D0"/>
    <w:rsid w:val="001936F3"/>
    <w:rsid w:val="001B3E81"/>
    <w:rsid w:val="00240EE8"/>
    <w:rsid w:val="00260DF3"/>
    <w:rsid w:val="002F2CF4"/>
    <w:rsid w:val="004135F1"/>
    <w:rsid w:val="00446361"/>
    <w:rsid w:val="004C14AE"/>
    <w:rsid w:val="005C75B0"/>
    <w:rsid w:val="005E180C"/>
    <w:rsid w:val="005F79BA"/>
    <w:rsid w:val="006345A7"/>
    <w:rsid w:val="006F6FB2"/>
    <w:rsid w:val="0076674B"/>
    <w:rsid w:val="00854BDF"/>
    <w:rsid w:val="008B236A"/>
    <w:rsid w:val="009A3EE4"/>
    <w:rsid w:val="009C6D6E"/>
    <w:rsid w:val="00A03FA6"/>
    <w:rsid w:val="00A0413A"/>
    <w:rsid w:val="00A40919"/>
    <w:rsid w:val="00A74C38"/>
    <w:rsid w:val="00B3020B"/>
    <w:rsid w:val="00B65040"/>
    <w:rsid w:val="00B75F2B"/>
    <w:rsid w:val="00B86FDF"/>
    <w:rsid w:val="00C63104"/>
    <w:rsid w:val="00CA0EFA"/>
    <w:rsid w:val="00CE3F29"/>
    <w:rsid w:val="00DB5D80"/>
    <w:rsid w:val="00E95469"/>
    <w:rsid w:val="00EA6342"/>
    <w:rsid w:val="00EF11CE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438A-1E82-446D-8AC9-6E927805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trigney</cp:lastModifiedBy>
  <cp:revision>4</cp:revision>
  <dcterms:created xsi:type="dcterms:W3CDTF">2014-02-19T15:23:00Z</dcterms:created>
  <dcterms:modified xsi:type="dcterms:W3CDTF">2014-02-21T15:23:00Z</dcterms:modified>
</cp:coreProperties>
</file>