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5332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97FA7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put a tire on the rear end to spin it and make sure everything spun ok.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AF30E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rear end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97FA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slightly adjusting the sprockets to make the chain align better.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AF30E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Making the chain tight enough and make it </w:t>
                                  </w:r>
                                  <w:r w:rsidR="00D97FA7">
                                    <w:rPr>
                                      <w:sz w:val="20"/>
                                    </w:rPr>
                                    <w:t>spins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right</w:t>
                                  </w:r>
                                  <w:r w:rsidR="00D97FA7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97FA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washers between the gear box and its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E5B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Recruited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5165D6" w:rsidRDefault="005165D6">
                            <w:r>
                              <w:t>We made a new sleeve for the adapter to attach to the axel.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E5B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axels and sprocket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5165D6" w:rsidRDefault="005165D6" w:rsidP="005165D6">
                                  <w:r>
                                    <w:t>We made the holes bigger on the adapter.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6E5B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Making the sprocket spin level instead of </w:t>
                                  </w:r>
                                  <w:r w:rsidR="005165D6">
                                    <w:rPr>
                                      <w:sz w:val="20"/>
                                    </w:rPr>
                                    <w:t>wobbling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E5B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moved the sprocket around the adapter</w:t>
                                  </w:r>
                                  <w:r w:rsidR="005165D6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5165D6" w:rsidRPr="00B75F2B" w:rsidRDefault="005165D6" w:rsidP="005165D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Tried putting the chain on and we had to grind off a spot on the bar so it could spin.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165D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the brake caliber on the rear axle.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165D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rear end and motor mount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165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drilled the holes out for the motor and made them bigger for adjustability.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5165D6" w:rsidRPr="00A74C38" w:rsidRDefault="005165D6" w:rsidP="005165D6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the sprocket spin level instead of wobbling.</w:t>
                                  </w:r>
                                  <w:proofErr w:type="gramEnd"/>
                                </w:p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165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adjusted the sprocket on the adapter.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165D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attached the motor to the mount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B3EB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made the holes bigger on the motor mount.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B3EB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rear CVT and Shell Rear end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B3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lined the motor up with the sprocket and motor shaft.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7B3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Making the motor and the motor shaft line up.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B3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cut the pipe for the spacer and put it on the CVT.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B3EB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made the motor shaft on Inventor and made the </w:t>
                                  </w:r>
                                  <w:r>
                                    <w:rPr>
                                      <w:sz w:val="20"/>
                                    </w:rPr>
                                    <w:t>I.D.W.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B201DE"/>
    <w:rsid w:val="000705D0"/>
    <w:rsid w:val="001936F3"/>
    <w:rsid w:val="001B3E81"/>
    <w:rsid w:val="00240EE8"/>
    <w:rsid w:val="00260DF3"/>
    <w:rsid w:val="002F2CF4"/>
    <w:rsid w:val="00360B60"/>
    <w:rsid w:val="004135F1"/>
    <w:rsid w:val="00446361"/>
    <w:rsid w:val="005165D6"/>
    <w:rsid w:val="005C75B0"/>
    <w:rsid w:val="005F79BA"/>
    <w:rsid w:val="00656BE2"/>
    <w:rsid w:val="006E5B27"/>
    <w:rsid w:val="0076674B"/>
    <w:rsid w:val="007B3EB0"/>
    <w:rsid w:val="00854BDF"/>
    <w:rsid w:val="009A3EE4"/>
    <w:rsid w:val="00A03FA6"/>
    <w:rsid w:val="00A0413A"/>
    <w:rsid w:val="00A40919"/>
    <w:rsid w:val="00A74C38"/>
    <w:rsid w:val="00AF30E5"/>
    <w:rsid w:val="00B201DE"/>
    <w:rsid w:val="00B3020B"/>
    <w:rsid w:val="00B65040"/>
    <w:rsid w:val="00B75F2B"/>
    <w:rsid w:val="00B86FDF"/>
    <w:rsid w:val="00C63104"/>
    <w:rsid w:val="00C646E5"/>
    <w:rsid w:val="00CE3F29"/>
    <w:rsid w:val="00CF4CDA"/>
    <w:rsid w:val="00D53321"/>
    <w:rsid w:val="00D73794"/>
    <w:rsid w:val="00D97FA7"/>
    <w:rsid w:val="00DA6128"/>
    <w:rsid w:val="00DB5D8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1297-37EB-4CED-AEE0-31C8C808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6</cp:revision>
  <dcterms:created xsi:type="dcterms:W3CDTF">2014-02-24T15:30:00Z</dcterms:created>
  <dcterms:modified xsi:type="dcterms:W3CDTF">2014-02-28T15:33:00Z</dcterms:modified>
</cp:coreProperties>
</file>