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5094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B473C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cut off two pieces of square metal to make keys.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473C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Shell Rear end axel and break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473C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the rear axles off and took the brake caliber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B473C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everything correct on the print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473C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finished and edited the motor axel print.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473C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kept checking the key and seeing if it would fit.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0A5F2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the right axel on and aligned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A5F2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break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A5F2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the second key p</w:t>
                                  </w:r>
                                  <w:r w:rsidR="00DF346A">
                                    <w:rPr>
                                      <w:sz w:val="20"/>
                                    </w:rPr>
                                    <w:t>ut it on the second break cylinde</w:t>
                                  </w:r>
                                  <w:r>
                                    <w:rPr>
                                      <w:sz w:val="20"/>
                                    </w:rPr>
                                    <w:t>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0A5F2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Getting the baring back on the axel.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A5F2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finished the first key and put the break caliber on the right axel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A5F2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left axel on started aligning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F346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the rear axles back on.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F34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cart and Shell rear end breaks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F34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adjusted the break cylinders for the calibers to fit.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F34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carry in wood for the Formula cart.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E12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took a few measurements and looked for the right pieces of wood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E12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motor shaft mount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E12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attached the bearing to the wood.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E12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 not use any machines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E12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discussed different way attach the baring.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E12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looked at another </w:t>
                            </w:r>
                            <w:r w:rsidR="00FC7DF2">
                              <w:rPr>
                                <w:sz w:val="20"/>
                              </w:rPr>
                              <w:t>possibility for the mount.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E12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motor shaft mount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C7DF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discussed how we would do the breaks.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9E1219" w:rsidRPr="00A74C38" w:rsidRDefault="009E1219" w:rsidP="009E121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 not use any machines</w:t>
                                  </w:r>
                                </w:p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E12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test the mock to the best of our </w:t>
                                  </w:r>
                                  <w:r w:rsidR="00FC7DF2">
                                    <w:rPr>
                                      <w:sz w:val="20"/>
                                    </w:rPr>
                                    <w:t>abilities.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126F7"/>
    <w:rsid w:val="000705D0"/>
    <w:rsid w:val="000A5F2E"/>
    <w:rsid w:val="001936F3"/>
    <w:rsid w:val="001B3E81"/>
    <w:rsid w:val="002126F7"/>
    <w:rsid w:val="00240EE8"/>
    <w:rsid w:val="00260DF3"/>
    <w:rsid w:val="002F2CF4"/>
    <w:rsid w:val="004135F1"/>
    <w:rsid w:val="00446361"/>
    <w:rsid w:val="005C75B0"/>
    <w:rsid w:val="005F79BA"/>
    <w:rsid w:val="00657A47"/>
    <w:rsid w:val="00666C9C"/>
    <w:rsid w:val="00703CB7"/>
    <w:rsid w:val="0076674B"/>
    <w:rsid w:val="00854BDF"/>
    <w:rsid w:val="00951125"/>
    <w:rsid w:val="009A3EE4"/>
    <w:rsid w:val="009E1219"/>
    <w:rsid w:val="00A03FA6"/>
    <w:rsid w:val="00A0413A"/>
    <w:rsid w:val="00A105D3"/>
    <w:rsid w:val="00A40919"/>
    <w:rsid w:val="00A5094F"/>
    <w:rsid w:val="00A74C38"/>
    <w:rsid w:val="00B3020B"/>
    <w:rsid w:val="00B473C9"/>
    <w:rsid w:val="00B65040"/>
    <w:rsid w:val="00B75F2B"/>
    <w:rsid w:val="00B86FDF"/>
    <w:rsid w:val="00C63104"/>
    <w:rsid w:val="00CD6003"/>
    <w:rsid w:val="00CE3F29"/>
    <w:rsid w:val="00DB5D80"/>
    <w:rsid w:val="00DF346A"/>
    <w:rsid w:val="00EA6342"/>
    <w:rsid w:val="00F624BB"/>
    <w:rsid w:val="00FC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0A62-BBC2-4848-8536-2E17F8FB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2014-03-03T15:28:00Z</dcterms:created>
  <dcterms:modified xsi:type="dcterms:W3CDTF">2014-03-07T15:23:00Z</dcterms:modified>
</cp:coreProperties>
</file>