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4E17FD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1B3E81" w:rsidRPr="00B75F2B" w:rsidRDefault="00986CF5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attached the shaft to the motor using masking tape.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986CF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Shell rear end motor</w:t>
                                </w:r>
                                <w:r w:rsidR="00E864BB">
                                  <w:rPr>
                                    <w:sz w:val="20"/>
                                  </w:rPr>
                                  <w:t xml:space="preserve"> shaft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mount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986CF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took measurements and cut out pieces of 1 inch Styrofoam.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986CF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Finding the best way to attach it to the chasse </w:t>
                                  </w:r>
                                  <w:r w:rsidR="00E864BB">
                                    <w:rPr>
                                      <w:sz w:val="20"/>
                                    </w:rPr>
                                    <w:t>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986CF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printed out a real size print of the motor shaft.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986CF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mooched up a design of the piece to attach the baring to.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E864B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cut the two wood pieces to the lengths needed.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864B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Shell rear end motor shaft mount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864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looked for material to make tube spacers.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E864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Not having the baring to get an accurate measurement for the tube spacers.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864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took some more measurements for a wood mooched up.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864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We grinded of</w:t>
                                  </w:r>
                                  <w:r w:rsidR="006019FC">
                                    <w:rPr>
                                      <w:sz w:val="20"/>
                                    </w:rPr>
                                    <w:t>f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a weld</w:t>
                                  </w:r>
                                  <w:r w:rsidR="006019FC">
                                    <w:rPr>
                                      <w:sz w:val="20"/>
                                    </w:rPr>
                                    <w:t xml:space="preserve"> so we could slide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a piece of square tube into.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0F54D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cut that piece at the right length.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0F54D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Shell rear end motor shaft mount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F54D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took measurement and marked the other tube.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0F54D6" w:rsidRPr="00A74C38" w:rsidRDefault="000F54D6" w:rsidP="000F54D6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Not having the baring to get an accurate measurement for the tube spacers.</w:t>
                                  </w:r>
                                </w:p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F54D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checked to make sure the fit inside the tube on the chasse.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F54D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cut the piece and took it down to get welded, and then we put on the car.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C7BA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loaded my circular G Code and verified it and made corrections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30073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Shell body and G Code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C7BA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took measurements for the Shell cars floor.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9C7BA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Finding my errors in my G Code.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0073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loaded my G code and verified </w:t>
                                  </w:r>
                                  <w:r w:rsidR="009C7BA1">
                                    <w:rPr>
                                      <w:sz w:val="20"/>
                                    </w:rPr>
                                    <w:t>the linear one, I went and made corrections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C7BA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put in pop-rivets 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9C7BA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Shell car floor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9C7BA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Lining the drill bit up with the metal bars.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C7BA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drilled holes in different places.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  <w:r w:rsidR="00986CF5">
        <w:t>3</w: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733FCB"/>
    <w:rsid w:val="000705D0"/>
    <w:rsid w:val="000F54D6"/>
    <w:rsid w:val="00150174"/>
    <w:rsid w:val="00182B4D"/>
    <w:rsid w:val="00190ECA"/>
    <w:rsid w:val="001936F3"/>
    <w:rsid w:val="001B3E81"/>
    <w:rsid w:val="00240EE8"/>
    <w:rsid w:val="00260DF3"/>
    <w:rsid w:val="002F2CF4"/>
    <w:rsid w:val="0030073B"/>
    <w:rsid w:val="00365FAA"/>
    <w:rsid w:val="004135F1"/>
    <w:rsid w:val="00446361"/>
    <w:rsid w:val="00487DDC"/>
    <w:rsid w:val="004E17FD"/>
    <w:rsid w:val="005C75B0"/>
    <w:rsid w:val="005F79BA"/>
    <w:rsid w:val="006019FC"/>
    <w:rsid w:val="00613BA5"/>
    <w:rsid w:val="00733FCB"/>
    <w:rsid w:val="0076674B"/>
    <w:rsid w:val="00854BDF"/>
    <w:rsid w:val="00986CF5"/>
    <w:rsid w:val="009A3EE4"/>
    <w:rsid w:val="009C7BA1"/>
    <w:rsid w:val="00A03FA6"/>
    <w:rsid w:val="00A0413A"/>
    <w:rsid w:val="00A40919"/>
    <w:rsid w:val="00A74C38"/>
    <w:rsid w:val="00B3020B"/>
    <w:rsid w:val="00B65040"/>
    <w:rsid w:val="00B75F2B"/>
    <w:rsid w:val="00B86FDF"/>
    <w:rsid w:val="00C63104"/>
    <w:rsid w:val="00CE3F29"/>
    <w:rsid w:val="00DB5D80"/>
    <w:rsid w:val="00DE6790"/>
    <w:rsid w:val="00E864BB"/>
    <w:rsid w:val="00EA6342"/>
    <w:rsid w:val="00EB146A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402C0-F65D-4D42-B0ED-4FC14CA1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28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trigney</cp:lastModifiedBy>
  <cp:revision>8</cp:revision>
  <dcterms:created xsi:type="dcterms:W3CDTF">2014-03-10T14:26:00Z</dcterms:created>
  <dcterms:modified xsi:type="dcterms:W3CDTF">2014-03-14T14:26:00Z</dcterms:modified>
</cp:coreProperties>
</file>