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F210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48311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washed the car with soap and water.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48311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body rap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48311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to put the rap on the car from the back to the front.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48311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Putting the rap on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8311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body on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8311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smoothed the bubbles and cut out holes for quick disconnects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9136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the body back up on the table and attached the nose cone.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351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Formula body rap and rear </w:t>
                                </w:r>
                                <w:r w:rsidR="00691361">
                                  <w:rPr>
                                    <w:sz w:val="20"/>
                                  </w:rPr>
                                  <w:t>end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13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rap on the top of the nose cone and put the body back on the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6913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Keeping the rap straight and putting the rear-end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913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the body off the chasse and put the car on the cart.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9136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chasse back on the table and reattached the rear end and put the pinstripes on the nose cone.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E073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Formula car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chasse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paint job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E073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painted the chasse.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B7E8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tightened</w:t>
                            </w:r>
                            <w:r w:rsidR="00A3516D">
                              <w:rPr>
                                <w:sz w:val="20"/>
                              </w:rPr>
                              <w:t xml:space="preserve"> down the rear </w:t>
                            </w:r>
                            <w:r>
                              <w:rPr>
                                <w:sz w:val="20"/>
                              </w:rPr>
                              <w:t>end with lock nuts.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351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Formula body and rear </w:t>
                                </w:r>
                                <w:r w:rsidR="007B7E8B">
                                  <w:rPr>
                                    <w:sz w:val="20"/>
                                  </w:rPr>
                                  <w:t>end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B7E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painted the inside of the body black to match the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D642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took the car out to test and brought it back in to move engine over.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D642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body and rear end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D6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the car out again to test the RPM on the tires.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3D6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rear end to max RPM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D6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fixed the nose cone were the tie rod  grabbed.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3D642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took the rev limiter </w:t>
                                  </w:r>
                                  <w:r>
                                    <w:rPr>
                                      <w:sz w:val="20"/>
                                    </w:rPr>
                                    <w:t>off.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20"/>
  <w:characterSpacingControl w:val="doNotCompress"/>
  <w:compat/>
  <w:rsids>
    <w:rsidRoot w:val="00C8160A"/>
    <w:rsid w:val="000705D0"/>
    <w:rsid w:val="000E0737"/>
    <w:rsid w:val="00156DB3"/>
    <w:rsid w:val="001936F3"/>
    <w:rsid w:val="001B3E81"/>
    <w:rsid w:val="00240EE8"/>
    <w:rsid w:val="00260DF3"/>
    <w:rsid w:val="002F2CF4"/>
    <w:rsid w:val="003D642D"/>
    <w:rsid w:val="004135F1"/>
    <w:rsid w:val="00446361"/>
    <w:rsid w:val="0048311C"/>
    <w:rsid w:val="005B4D3E"/>
    <w:rsid w:val="005C75B0"/>
    <w:rsid w:val="005F17C7"/>
    <w:rsid w:val="005F79BA"/>
    <w:rsid w:val="00691361"/>
    <w:rsid w:val="00694C38"/>
    <w:rsid w:val="006F2105"/>
    <w:rsid w:val="0076674B"/>
    <w:rsid w:val="007B7E8B"/>
    <w:rsid w:val="00854BDF"/>
    <w:rsid w:val="0095014D"/>
    <w:rsid w:val="009A3EE4"/>
    <w:rsid w:val="00A03FA6"/>
    <w:rsid w:val="00A0413A"/>
    <w:rsid w:val="00A3516D"/>
    <w:rsid w:val="00A40919"/>
    <w:rsid w:val="00A74C38"/>
    <w:rsid w:val="00AD31E5"/>
    <w:rsid w:val="00B3020B"/>
    <w:rsid w:val="00B65040"/>
    <w:rsid w:val="00B75F2B"/>
    <w:rsid w:val="00B86FDF"/>
    <w:rsid w:val="00C63104"/>
    <w:rsid w:val="00C8160A"/>
    <w:rsid w:val="00CE3F29"/>
    <w:rsid w:val="00D83D6A"/>
    <w:rsid w:val="00DB5D80"/>
    <w:rsid w:val="00E8322C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3C55-C4E7-404E-B731-526FAF1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Timothy</cp:lastModifiedBy>
  <cp:revision>7</cp:revision>
  <dcterms:created xsi:type="dcterms:W3CDTF">2014-04-14T14:35:00Z</dcterms:created>
  <dcterms:modified xsi:type="dcterms:W3CDTF">2014-04-19T03:47:00Z</dcterms:modified>
</cp:coreProperties>
</file>