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D42F22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4872FF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voted for top 3 favorite polo colors.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4872FF" w:rsidRPr="00A74C38" w:rsidRDefault="004872F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Tool / General safety</w:t>
                                </w:r>
                                <w:r w:rsidR="00E91321">
                                  <w:rPr>
                                    <w:sz w:val="20"/>
                                  </w:rPr>
                                  <w:t xml:space="preserve"> test, voted on polo’s</w:t>
                                </w:r>
                                <w:proofErr w:type="gramStart"/>
                                <w:r w:rsidR="00E91321">
                                  <w:rPr>
                                    <w:sz w:val="20"/>
                                  </w:rPr>
                                  <w:t>,  work</w:t>
                                </w:r>
                                <w:proofErr w:type="gramEnd"/>
                                <w:r w:rsidR="00E91321">
                                  <w:rPr>
                                    <w:sz w:val="20"/>
                                  </w:rPr>
                                  <w:t xml:space="preserve"> on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Act. 2.1.3 Utility shed design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4872F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sketched out walls for shed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4872F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Learning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4872F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took the safety test for the tools and machines.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4872F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in doors and windows.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E9132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measured out where I need to cut and drill on the wood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9132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Act. 2.1.3 Utility shed design and safety skills test.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9132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drilled the holes and cut the sections on the board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E9132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Did not know how to put a roof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on  the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shed and never used a drill press before.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9132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watched instructor demonstrate equipment.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9132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put the roof on the shed.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00AA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Kirby and I got different measurements for the distance of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people’s peddle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reach.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00AA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Act 2.1.3 Utility Shed and formula car’s peddles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00AA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sketched out an idea for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the peddle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with the different extensions.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B00AA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Needed a way to adjust peddles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00AA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added a floor to the shed and uploaded it to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Yola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site.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00AA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cut out a wood mockup of the peddle part.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D394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sketched out new design for peddles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B00AA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Act. 2.2.1 Concrete pad estimate and formula car’s peddles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D394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out mockup peddles.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3D394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 and Kirby needed to fit adjustable peddles to new peddle design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D394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Filled out Act.2.2.1 Concrete pad estimate work sheet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D394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Attached the two different mockup peddles together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D394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car Peddles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3D394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Never use a grinder before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D394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out peddles with a grinder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BD153A"/>
    <w:rsid w:val="000705D0"/>
    <w:rsid w:val="001936F3"/>
    <w:rsid w:val="001B3E81"/>
    <w:rsid w:val="00240EE8"/>
    <w:rsid w:val="00260DF3"/>
    <w:rsid w:val="002D2C8B"/>
    <w:rsid w:val="002F2CF4"/>
    <w:rsid w:val="003D3942"/>
    <w:rsid w:val="004135F1"/>
    <w:rsid w:val="00446361"/>
    <w:rsid w:val="004872FF"/>
    <w:rsid w:val="005C75B0"/>
    <w:rsid w:val="005F79BA"/>
    <w:rsid w:val="00744507"/>
    <w:rsid w:val="0076674B"/>
    <w:rsid w:val="00854BDF"/>
    <w:rsid w:val="009A3EE4"/>
    <w:rsid w:val="00A03FA6"/>
    <w:rsid w:val="00A0413A"/>
    <w:rsid w:val="00A40919"/>
    <w:rsid w:val="00A74C38"/>
    <w:rsid w:val="00B00AAF"/>
    <w:rsid w:val="00B3020B"/>
    <w:rsid w:val="00B65040"/>
    <w:rsid w:val="00B75F2B"/>
    <w:rsid w:val="00B86FDF"/>
    <w:rsid w:val="00BD153A"/>
    <w:rsid w:val="00C63104"/>
    <w:rsid w:val="00CE3F29"/>
    <w:rsid w:val="00D42F22"/>
    <w:rsid w:val="00DB5D80"/>
    <w:rsid w:val="00DC0AC8"/>
    <w:rsid w:val="00E91321"/>
    <w:rsid w:val="00EA6342"/>
    <w:rsid w:val="00ED24BE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4</cp:revision>
  <dcterms:created xsi:type="dcterms:W3CDTF">2013-08-19T14:31:00Z</dcterms:created>
  <dcterms:modified xsi:type="dcterms:W3CDTF">2013-08-23T14:39:00Z</dcterms:modified>
</cp:coreProperties>
</file>