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0146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94BD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used R-value sheet to fill out excel sheet.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0736D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2.2.2 A Shed Cost Estimate and Act. 2.2.3 Heat loss and Gain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94BD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transferred information over to the document and finished activity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0736D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read through the Act. 2.2.3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procedure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sheets.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94BD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Act 2.2.2 Shed Cost Estimate.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94BD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used the picture fill out what I could on the excel sheet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94BD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Act. 2.2.2 A Shed Cost Estimate and formula car peddles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94B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 and Kirby measured out were we wanted to put the pivot bolt in the peddles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D94B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 not know how to find square footage of the roof.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D94BD0" w:rsidRPr="00B75F2B" w:rsidRDefault="00D94BD0" w:rsidP="00D94BD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read through the Act. 2.2.2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procedure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sheets.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94BD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planned out and marked the wholes on the block and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peddle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304CD4" w:rsidRDefault="00304CD4">
                            <w:r>
                              <w:t>I drilled holes in blocks to attach peddle.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04CD4" w:rsidRDefault="00304CD4">
                                <w:r>
                                  <w:t>Make up day and Formula car peddles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304CD4" w:rsidRDefault="00304CD4">
                                  <w:proofErr w:type="gramStart"/>
                                  <w:r>
                                    <w:t>Finally I grinded the blocks off.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304CD4" w:rsidRDefault="00304CD4"/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304CD4" w:rsidRDefault="00304CD4">
                                  <w:r>
                                    <w:t>Checked to make sure I had everything up to date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304CD4" w:rsidRDefault="00304CD4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304CD4" w:rsidRPr="00B75F2B" w:rsidRDefault="00304CD4" w:rsidP="00304C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sketched out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the my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idea on the on grid paper and had it signed off by instructor.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304CD4" w:rsidRPr="001666A0" w:rsidRDefault="00304CD4" w:rsidP="00304CD4">
                                <w:r>
                                  <w:rPr>
                                    <w:sz w:val="20"/>
                                  </w:rPr>
                                  <w:t xml:space="preserve">Act. 2.3 </w:t>
                                </w:r>
                                <w:r w:rsidRPr="001666A0">
                                  <w:rPr>
                                    <w:rFonts w:cs="Helvetica"/>
                                    <w:color w:val="333333"/>
                                  </w:rPr>
                                  <w:t>Affordable Housing Design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304CD4" w:rsidRPr="00B75F2B" w:rsidRDefault="00304CD4" w:rsidP="00304CD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drew out my design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made necessary changes.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304CD4" w:rsidRPr="00A74C38" w:rsidRDefault="00304CD4" w:rsidP="00304CD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to follow habitat for humanity regulations.</w:t>
                                  </w:r>
                                </w:p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304CD4" w:rsidRPr="00B75F2B" w:rsidRDefault="00304CD4" w:rsidP="00304CD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read through all of activities 2.3 documents to understand the constraints.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304CD4" w:rsidRPr="00B75F2B" w:rsidRDefault="00304CD4" w:rsidP="00304CD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adding doors, windows and appliances.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063D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beds and night stands to the bed rooms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304CD4" w:rsidRPr="001666A0" w:rsidRDefault="00304CD4" w:rsidP="00304CD4">
                                <w:r>
                                  <w:rPr>
                                    <w:sz w:val="20"/>
                                  </w:rPr>
                                  <w:t xml:space="preserve">Act. 2.3 </w:t>
                                </w:r>
                                <w:r w:rsidRPr="001666A0">
                                  <w:rPr>
                                    <w:rFonts w:cs="Helvetica"/>
                                    <w:color w:val="333333"/>
                                  </w:rPr>
                                  <w:t>Affordable Housing Design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063D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washer and dryer to utility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063D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appliances to the kitchen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E063D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started to add toilets and tubs to the bath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D44AA6"/>
    <w:rsid w:val="000705D0"/>
    <w:rsid w:val="000736D3"/>
    <w:rsid w:val="001666A0"/>
    <w:rsid w:val="001936F3"/>
    <w:rsid w:val="001B3E81"/>
    <w:rsid w:val="00240EE8"/>
    <w:rsid w:val="00260DF3"/>
    <w:rsid w:val="002F2CF4"/>
    <w:rsid w:val="00304CD4"/>
    <w:rsid w:val="003B17E9"/>
    <w:rsid w:val="004135F1"/>
    <w:rsid w:val="00446361"/>
    <w:rsid w:val="005C75B0"/>
    <w:rsid w:val="005F79BA"/>
    <w:rsid w:val="0076674B"/>
    <w:rsid w:val="00854BDF"/>
    <w:rsid w:val="00952D6A"/>
    <w:rsid w:val="00974140"/>
    <w:rsid w:val="009A3EE4"/>
    <w:rsid w:val="00A03FA6"/>
    <w:rsid w:val="00A0413A"/>
    <w:rsid w:val="00A40919"/>
    <w:rsid w:val="00A74C38"/>
    <w:rsid w:val="00A951E5"/>
    <w:rsid w:val="00B3020B"/>
    <w:rsid w:val="00B65040"/>
    <w:rsid w:val="00B75F2B"/>
    <w:rsid w:val="00B86FDF"/>
    <w:rsid w:val="00C0146B"/>
    <w:rsid w:val="00C63104"/>
    <w:rsid w:val="00CE3F29"/>
    <w:rsid w:val="00D44AA6"/>
    <w:rsid w:val="00D94BD0"/>
    <w:rsid w:val="00DB5D80"/>
    <w:rsid w:val="00E063DC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4</cp:revision>
  <dcterms:created xsi:type="dcterms:W3CDTF">2013-08-27T14:32:00Z</dcterms:created>
  <dcterms:modified xsi:type="dcterms:W3CDTF">2013-09-03T14:13:00Z</dcterms:modified>
</cp:coreProperties>
</file>