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3760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C1BD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EC1BD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Keeping the lines lined up on the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C1BD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traced the picture in lines.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80E6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went around and fixed all the little mistakes.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80E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80E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Fixing all the little things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80E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tracing the picture.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F08F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put the Plexiglas in the laser machine</w:t>
                            </w:r>
                            <w:r w:rsidR="007C5F5D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F08F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Laser program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08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printed the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08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piece of Plexiglas for my project</w:t>
                                  </w:r>
                                  <w:r w:rsidR="007C5F5D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E1D7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went on the interned and found a new image</w:t>
                            </w:r>
                            <w:r w:rsidR="007C5F5D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E1D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E1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tracing the image.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1D7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reprinted the image so it would print the right way</w:t>
                                  </w:r>
                                  <w:r w:rsidR="007C5F5D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C5F5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found a few more images and imported them.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C5F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Laser program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C5F5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finished tracing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everything.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C5F5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tracing the first image I brought 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AA79A0"/>
    <w:rsid w:val="000705D0"/>
    <w:rsid w:val="001936F3"/>
    <w:rsid w:val="001B3E81"/>
    <w:rsid w:val="002152F3"/>
    <w:rsid w:val="00240EE8"/>
    <w:rsid w:val="00260DF3"/>
    <w:rsid w:val="002F2CF4"/>
    <w:rsid w:val="004135F1"/>
    <w:rsid w:val="00446361"/>
    <w:rsid w:val="00480F0B"/>
    <w:rsid w:val="004B5EB4"/>
    <w:rsid w:val="00581FB5"/>
    <w:rsid w:val="005C75B0"/>
    <w:rsid w:val="005F08F8"/>
    <w:rsid w:val="005F79BA"/>
    <w:rsid w:val="0073760B"/>
    <w:rsid w:val="0076674B"/>
    <w:rsid w:val="007C5F5D"/>
    <w:rsid w:val="00854BDF"/>
    <w:rsid w:val="00880E64"/>
    <w:rsid w:val="008A1B84"/>
    <w:rsid w:val="009149B6"/>
    <w:rsid w:val="009A3EE4"/>
    <w:rsid w:val="00A03FA6"/>
    <w:rsid w:val="00A0413A"/>
    <w:rsid w:val="00A40919"/>
    <w:rsid w:val="00A74C38"/>
    <w:rsid w:val="00AA79A0"/>
    <w:rsid w:val="00B3020B"/>
    <w:rsid w:val="00B65040"/>
    <w:rsid w:val="00B75F2B"/>
    <w:rsid w:val="00B86FDF"/>
    <w:rsid w:val="00C63104"/>
    <w:rsid w:val="00CE3F29"/>
    <w:rsid w:val="00DB5D80"/>
    <w:rsid w:val="00E47CC3"/>
    <w:rsid w:val="00EA6342"/>
    <w:rsid w:val="00EC1BDA"/>
    <w:rsid w:val="00EE1D7D"/>
    <w:rsid w:val="00EF6BBD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7151-F21E-467B-999A-6EA7DCCC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6</cp:revision>
  <dcterms:created xsi:type="dcterms:W3CDTF">2014-05-12T14:36:00Z</dcterms:created>
  <dcterms:modified xsi:type="dcterms:W3CDTF">2014-05-16T14:16:00Z</dcterms:modified>
</cp:coreProperties>
</file>