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E5B3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52067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went and cut a piece of Plexiglas the right length</w:t>
                            </w:r>
                            <w:r w:rsidR="001C05A0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5206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Laser programming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5206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printed my project</w:t>
                                  </w:r>
                                  <w:r w:rsidR="001C05A0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5206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editing my BEAT THE HEAT project</w:t>
                                  </w:r>
                                  <w:r w:rsidR="001C05A0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3F67A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traced the logo on the program.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F67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Laser programming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F67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went to the shop to cut a piece of Plexiglas the right size.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F67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went on the internet and found a new logo</w:t>
                                  </w:r>
                                  <w:r w:rsidR="001C05A0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C05A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produced the product.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C05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Laser Programming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C05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Dakota with his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1C05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Fixing the little things.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C05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fixed some stuff on my program.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8556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put the tarp on the body.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F8556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Clean the shop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855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sweep up a part of the floor and dumped the tray.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855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take out the prototype car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body 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855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took the trash out and dumped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93E6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Feast </w:t>
                                </w:r>
                                <w:r>
                                  <w:rPr>
                                    <w:sz w:val="20"/>
                                  </w:rPr>
                                  <w:t>day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6248C"/>
    <w:rsid w:val="000705D0"/>
    <w:rsid w:val="00152067"/>
    <w:rsid w:val="001936F3"/>
    <w:rsid w:val="001B3E81"/>
    <w:rsid w:val="001C05A0"/>
    <w:rsid w:val="002063F7"/>
    <w:rsid w:val="00240EE8"/>
    <w:rsid w:val="00260DF3"/>
    <w:rsid w:val="002D51D0"/>
    <w:rsid w:val="002F2CF4"/>
    <w:rsid w:val="003F67A0"/>
    <w:rsid w:val="004135F1"/>
    <w:rsid w:val="00446361"/>
    <w:rsid w:val="004D5133"/>
    <w:rsid w:val="004E5B31"/>
    <w:rsid w:val="005A2CE8"/>
    <w:rsid w:val="005C75B0"/>
    <w:rsid w:val="005F79BA"/>
    <w:rsid w:val="006879E1"/>
    <w:rsid w:val="006E6518"/>
    <w:rsid w:val="00700EC7"/>
    <w:rsid w:val="0076674B"/>
    <w:rsid w:val="00854BDF"/>
    <w:rsid w:val="009A3EE4"/>
    <w:rsid w:val="00A03FA6"/>
    <w:rsid w:val="00A0413A"/>
    <w:rsid w:val="00A34CCD"/>
    <w:rsid w:val="00A40919"/>
    <w:rsid w:val="00A74C38"/>
    <w:rsid w:val="00B3020B"/>
    <w:rsid w:val="00B65040"/>
    <w:rsid w:val="00B75F2B"/>
    <w:rsid w:val="00B86FDF"/>
    <w:rsid w:val="00B93E67"/>
    <w:rsid w:val="00C63104"/>
    <w:rsid w:val="00CE3F29"/>
    <w:rsid w:val="00DB5D80"/>
    <w:rsid w:val="00EA6342"/>
    <w:rsid w:val="00F6248C"/>
    <w:rsid w:val="00F624BB"/>
    <w:rsid w:val="00F8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3B7B-DB06-4A81-9CEB-ACFD3705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6</cp:revision>
  <dcterms:created xsi:type="dcterms:W3CDTF">2014-05-19T14:35:00Z</dcterms:created>
  <dcterms:modified xsi:type="dcterms:W3CDTF">2014-05-23T12:34:00Z</dcterms:modified>
</cp:coreProperties>
</file>