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18743B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 style="mso-next-textbox:#Text Box 2"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 style="mso-next-textbox:#Text Box 2"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 style="mso-next-textbox:#Text Box 2"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 style="mso-next-textbox:#Text Box 2">
                        <w:txbxContent>
                          <w:p w:rsidR="004135F1" w:rsidRPr="00B75F2B" w:rsidRDefault="008756B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Made interior camera view of the living room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A74C38" w:rsidRDefault="008756B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Act. 2.3 habitat house and formula car peddles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8756B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the pdf of all the angles on the house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8756B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in the final pieces of furniture an cut out whole in the ceiling for attic.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8756B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Replanted out block piece on a new pipe for the peddles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135F1" w:rsidRPr="00B75F2B" w:rsidRDefault="005313C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planned out my clients house and started making the room.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A74C38" w:rsidRDefault="008756B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Act 2.3.4 Client house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5313C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downloaded stuff from the Revit City.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Pr="00A74C38" w:rsidRDefault="008756B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Making the room their way not my way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8756B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discussed with my client what they wanted</w:t>
                                  </w:r>
                                  <w:r w:rsidR="005313C2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5313C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moved the furniture around the way the client wanted it.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135F1" w:rsidRPr="00B75F2B" w:rsidRDefault="00C374E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adusted the textures on the floor, doors, and fireplace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A74C38" w:rsidRDefault="00C374E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Act. 2.3.4 Client house and Day of C</w:t>
                                </w:r>
                                <w:r w:rsidR="005313C2">
                                  <w:rPr>
                                    <w:sz w:val="20"/>
                                  </w:rPr>
                                  <w:t xml:space="preserve">are </w:t>
                                </w:r>
                                <w:r>
                                  <w:rPr>
                                    <w:sz w:val="20"/>
                                  </w:rPr>
                                  <w:t>Bridge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C374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measured out where to drill the wholes on the boards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A74C38" w:rsidRDefault="005313C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Finding the right colors for the clients room. Getting the measurements right on the wholes for the bridge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C374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adjusted the colors of the walls and furniture on the clients room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C374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put in the bolts for the chain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135F1" w:rsidRPr="00B75F2B" w:rsidRDefault="00D32E4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made adjustments to get the bridge to flex right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A74C38" w:rsidRDefault="00C374E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Day of Care Bridge</w:t>
                                </w:r>
                                <w:r w:rsidR="00D32E41">
                                  <w:rPr>
                                    <w:sz w:val="20"/>
                                  </w:rPr>
                                  <w:t>, Act. 2.3.4 Client house, and Formula Car peddles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D32E4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uploaded my Act. 2.3.4 Client Room to yola.com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A74C38" w:rsidRDefault="00C374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Allowing the right amount of bend in the bridge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C374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Tighten down the bolts to the chain</w:t>
                                  </w:r>
                                  <w:r w:rsidR="00D32E41">
                                    <w:rPr>
                                      <w:sz w:val="20"/>
                                    </w:rPr>
                                    <w:t xml:space="preserve"> on bridge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 style="mso-next-textbox:#Text Box 2">
                              <w:txbxContent>
                                <w:p w:rsidR="004135F1" w:rsidRPr="00B75F2B" w:rsidRDefault="00D32E4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Drilled whole in peddles for throttle cable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20"/>
  <w:characterSpacingControl w:val="doNotCompress"/>
  <w:compat/>
  <w:rsids>
    <w:rsidRoot w:val="00D6676B"/>
    <w:rsid w:val="000705D0"/>
    <w:rsid w:val="0018743B"/>
    <w:rsid w:val="001936F3"/>
    <w:rsid w:val="001B3E81"/>
    <w:rsid w:val="00240EE8"/>
    <w:rsid w:val="00260DF3"/>
    <w:rsid w:val="002F2CF4"/>
    <w:rsid w:val="004135F1"/>
    <w:rsid w:val="00446361"/>
    <w:rsid w:val="005313C2"/>
    <w:rsid w:val="005C75B0"/>
    <w:rsid w:val="005D7C86"/>
    <w:rsid w:val="005F79BA"/>
    <w:rsid w:val="0076674B"/>
    <w:rsid w:val="00854BDF"/>
    <w:rsid w:val="008756BD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374EF"/>
    <w:rsid w:val="00C63104"/>
    <w:rsid w:val="00CE3F29"/>
    <w:rsid w:val="00D32E41"/>
    <w:rsid w:val="00D6676B"/>
    <w:rsid w:val="00DB5D80"/>
    <w:rsid w:val="00DC770E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68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5</cp:revision>
  <dcterms:created xsi:type="dcterms:W3CDTF">2013-09-04T14:32:00Z</dcterms:created>
  <dcterms:modified xsi:type="dcterms:W3CDTF">2013-09-06T14:33:00Z</dcterms:modified>
</cp:coreProperties>
</file>