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F0512B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234302" w:rsidRPr="00B75F2B" w:rsidRDefault="00234302" w:rsidP="0023430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looked at house designs in the architecture books.</w:t>
                            </w:r>
                          </w:p>
                          <w:p w:rsidR="00234302" w:rsidRDefault="00234302"/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891FBF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Act. 2.3.5 Dream home</w:t>
                                </w:r>
                                <w:r>
                                  <w:rPr>
                                    <w:sz w:val="20"/>
                                  </w:rPr>
                                  <w:tab/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234302" w:rsidRPr="00B75F2B" w:rsidRDefault="00234302" w:rsidP="00234302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Sketched out an Idea and trashed it.</w:t>
                                  </w:r>
                                </w:p>
                                <w:p w:rsidR="00234302" w:rsidRDefault="00234302"/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891FBF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Filling the necessary sq. footage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234302" w:rsidRDefault="00234302">
                                  <w:r>
                                    <w:t>Went over ppt. 2.3.5.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234302" w:rsidRPr="00B75F2B" w:rsidRDefault="00234302" w:rsidP="00234302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sketched out the final house design and I added doors and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deminsions</w:t>
                                  </w:r>
                                  <w:proofErr w:type="spellEnd"/>
                                </w:p>
                                <w:p w:rsidR="001B3E81" w:rsidRPr="00B75F2B" w:rsidRDefault="00891FBF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added in doors and dimensions.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1C4D86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Stated house design by making the floor and added walls then ceiling.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1C4D8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Act. 2.3.5 dream house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1C4D8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Made floor 1 by starting with the floor and added walls, then I put in doors.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1C4D8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Gap between the Floor 1 and basement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1C4D8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had layout signed off by Instructor.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1C4D8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added in beds and tables.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013BD3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 helped cut the square pipe for the rear-end 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013BD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Act 2.3.5 Dream House and formula car rear-end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013BD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stared putting the rear-end  pipes in line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013BD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Keeping everything level on the formula car.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013BD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added more furniture and appliances to dream home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013BD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cut out and put in the middle pieces to keep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every thing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even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83001C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figured measurements for side bars.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83001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Act. 2.3.5 Dream house and Formula Car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83001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cut out side bars and checked the lengths.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83001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Cutting the long pieces of metal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83001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added a footer to Dream House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83001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put blocks in place for to hold side bars together.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83001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Day of </w:t>
                                </w:r>
                                <w:r>
                                  <w:rPr>
                                    <w:sz w:val="20"/>
                                  </w:rPr>
                                  <w:t>Care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attachedTemplate r:id="rId1"/>
  <w:defaultTabStop w:val="720"/>
  <w:characterSpacingControl w:val="doNotCompress"/>
  <w:compat/>
  <w:rsids>
    <w:rsidRoot w:val="006E4A1F"/>
    <w:rsid w:val="00013BD3"/>
    <w:rsid w:val="000705D0"/>
    <w:rsid w:val="001936F3"/>
    <w:rsid w:val="001B3E81"/>
    <w:rsid w:val="001C4D86"/>
    <w:rsid w:val="00234302"/>
    <w:rsid w:val="00240EE8"/>
    <w:rsid w:val="00260DF3"/>
    <w:rsid w:val="002F2CF4"/>
    <w:rsid w:val="004055C8"/>
    <w:rsid w:val="004135F1"/>
    <w:rsid w:val="00446361"/>
    <w:rsid w:val="005C75B0"/>
    <w:rsid w:val="005F79BA"/>
    <w:rsid w:val="006621BA"/>
    <w:rsid w:val="006E4A1F"/>
    <w:rsid w:val="0076674B"/>
    <w:rsid w:val="0083001C"/>
    <w:rsid w:val="00854BDF"/>
    <w:rsid w:val="00891FB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63104"/>
    <w:rsid w:val="00CB6CAE"/>
    <w:rsid w:val="00CE0903"/>
    <w:rsid w:val="00CE3F29"/>
    <w:rsid w:val="00DB5D80"/>
    <w:rsid w:val="00E35225"/>
    <w:rsid w:val="00EA6342"/>
    <w:rsid w:val="00F0512B"/>
    <w:rsid w:val="00F624BB"/>
    <w:rsid w:val="00FC6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gney\Documents\weekly%20logs\weekly%20log%20shee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4297A-C587-4E46-A7E9-14BE37859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sheets</Template>
  <TotalTime>29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trigney</dc:creator>
  <cp:lastModifiedBy>Timothy</cp:lastModifiedBy>
  <cp:revision>5</cp:revision>
  <dcterms:created xsi:type="dcterms:W3CDTF">2013-09-09T14:23:00Z</dcterms:created>
  <dcterms:modified xsi:type="dcterms:W3CDTF">2013-09-13T02:34:00Z</dcterms:modified>
</cp:coreProperties>
</file>