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E20E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6D447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added doors and windows to the room</w:t>
                            </w:r>
                            <w:r w:rsidR="00F63F83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855AA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2.3.5 Dream H</w:t>
                                </w:r>
                                <w:r w:rsidR="006D4470">
                                  <w:rPr>
                                    <w:sz w:val="20"/>
                                  </w:rPr>
                                  <w:t>ouse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6D447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appliances and furniture to the rooms</w:t>
                                  </w:r>
                                  <w:r w:rsidR="00F63F83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855AA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Making adjustments</w:t>
                                  </w:r>
                                  <w:r w:rsidR="006D4470">
                                    <w:rPr>
                                      <w:sz w:val="20"/>
                                    </w:rPr>
                                    <w:t xml:space="preserve"> from design to make real design fit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D447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interior walls and adjusted the dimensions.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D447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adjusted dimensions again to fit components</w:t>
                                  </w:r>
                                  <w:r w:rsidR="00F63F83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2256B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added more components and adjusted walls to fit them.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256B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2.3.5 Dream house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256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the power outlets to the house.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2256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power outlets and making the face the right direction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256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deleted and changed the walls to face the right direction.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256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moved some furniture around and added a back door.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1157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added in power outlets and GFI outlets to the rooms were they were needed.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1157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Dream House and Formula rear-end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115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adjusted the location for the outlet and added switches.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A115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rear-end at the right height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115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adjusted the walls a little more.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115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raised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up the rear-end of the formula 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1157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PDF the sheet and transferred them to my flash drive.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A1157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Dream House and Formula car rear-end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115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took measurement of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 rear-end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and axel.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A115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Guessing the length of the axels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115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made the sheet in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program for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site.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115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sketched out some ideas.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C2ED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created the PDF for the electrical view and posted it to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Yola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site.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C2E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Dream House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C2E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created the PDF for the wall view and posted it to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site.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0C2E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the different views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C2E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created the sheets with the different views.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0C2E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a ceiling, roof, and a porch.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813482"/>
    <w:rsid w:val="000705D0"/>
    <w:rsid w:val="000C2EDA"/>
    <w:rsid w:val="000F6AE7"/>
    <w:rsid w:val="001822A7"/>
    <w:rsid w:val="001936F3"/>
    <w:rsid w:val="001B3E81"/>
    <w:rsid w:val="002256B4"/>
    <w:rsid w:val="00240EE8"/>
    <w:rsid w:val="00260DF3"/>
    <w:rsid w:val="002F2CF4"/>
    <w:rsid w:val="00362BA4"/>
    <w:rsid w:val="004135F1"/>
    <w:rsid w:val="00446361"/>
    <w:rsid w:val="0045422A"/>
    <w:rsid w:val="0057540F"/>
    <w:rsid w:val="005C75B0"/>
    <w:rsid w:val="005F79BA"/>
    <w:rsid w:val="006D4470"/>
    <w:rsid w:val="006E20EF"/>
    <w:rsid w:val="0076674B"/>
    <w:rsid w:val="00813482"/>
    <w:rsid w:val="00843D89"/>
    <w:rsid w:val="00854BDF"/>
    <w:rsid w:val="00855AA5"/>
    <w:rsid w:val="009A3EE4"/>
    <w:rsid w:val="00A03FA6"/>
    <w:rsid w:val="00A0413A"/>
    <w:rsid w:val="00A11574"/>
    <w:rsid w:val="00A40919"/>
    <w:rsid w:val="00A74C38"/>
    <w:rsid w:val="00B3020B"/>
    <w:rsid w:val="00B65040"/>
    <w:rsid w:val="00B743E3"/>
    <w:rsid w:val="00B75F2B"/>
    <w:rsid w:val="00B86FDF"/>
    <w:rsid w:val="00C63104"/>
    <w:rsid w:val="00CE3F29"/>
    <w:rsid w:val="00DB5D80"/>
    <w:rsid w:val="00DC5464"/>
    <w:rsid w:val="00EA4392"/>
    <w:rsid w:val="00EA6342"/>
    <w:rsid w:val="00F624BB"/>
    <w:rsid w:val="00F6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8</cp:revision>
  <dcterms:created xsi:type="dcterms:W3CDTF">2013-09-16T14:28:00Z</dcterms:created>
  <dcterms:modified xsi:type="dcterms:W3CDTF">2013-09-20T14:31:00Z</dcterms:modified>
</cp:coreProperties>
</file>