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E6B0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A26D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added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ladder to get into the attic and gutters to the roof.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A26D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2.3.5 Dream House and Formula rear</w:t>
                                </w:r>
                                <w:r w:rsidR="000F736E">
                                  <w:rPr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z w:val="20"/>
                                  </w:rPr>
                                  <w:t>end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A26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 back porch and more lights to the 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EA26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Supporting the bars but allowing them to be welded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A26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edited the roofs pitch and added an overhang.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EA26D4" w:rsidRDefault="00EA26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with Dakota to get a support for the bars on the Formula rear-end.</w:t>
                                  </w:r>
                                </w:p>
                                <w:p w:rsidR="00EA26D4" w:rsidRPr="00B75F2B" w:rsidRDefault="00EA26D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0F736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moved appliances around in the kitchen.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F736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and Formula rear-end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F73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measured out the placement for the support bars and the CVT.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0F73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Keeping everything aligned on the rear-end of the Formula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F73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the last few pieces of furniture to the 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F73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 w:rsidR="007059E6">
                                    <w:rPr>
                                      <w:sz w:val="20"/>
                                    </w:rPr>
                                    <w:t xml:space="preserve"> bolted wood pieces to keep </w:t>
                                  </w:r>
                                  <w:proofErr w:type="gramStart"/>
                                  <w:r w:rsidR="007059E6">
                                    <w:rPr>
                                      <w:sz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z w:val="20"/>
                                    </w:rPr>
                                    <w:t>rear-end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from shifting around.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059E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used wood to hold up the bars for rear-end support.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059E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and Formula car rear-end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059E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We made bars for the CVT support.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7059E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bars the same length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059E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edited my roof to make it look right.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059E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had to grind the bars to make them the same length.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745D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hot glued the wood pieces to hold rear-end pieces together.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745D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formula car rear-end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745D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adjusted the rear-end pieces because they were crooked.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745D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Parts were crooked on the rear-end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745D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edited my roof and made look better.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745D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rear-end base welded 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9124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some outdoor furniture.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912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and Formula car rear-end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9124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had the rear-end welded.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29124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Roof still does not look right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9124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messed with my roof to try and make it look right.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29124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put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rear-end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back on the blocks.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A26D4"/>
    <w:rsid w:val="000705D0"/>
    <w:rsid w:val="000F736E"/>
    <w:rsid w:val="001736A2"/>
    <w:rsid w:val="001936F3"/>
    <w:rsid w:val="001B3E81"/>
    <w:rsid w:val="00240EE8"/>
    <w:rsid w:val="00260DF3"/>
    <w:rsid w:val="00291248"/>
    <w:rsid w:val="002937C0"/>
    <w:rsid w:val="002F2CF4"/>
    <w:rsid w:val="003743E5"/>
    <w:rsid w:val="003D1A29"/>
    <w:rsid w:val="004135F1"/>
    <w:rsid w:val="00446361"/>
    <w:rsid w:val="004745DF"/>
    <w:rsid w:val="005C75B0"/>
    <w:rsid w:val="005F79BA"/>
    <w:rsid w:val="007059E6"/>
    <w:rsid w:val="0076674B"/>
    <w:rsid w:val="00854BDF"/>
    <w:rsid w:val="008E6B01"/>
    <w:rsid w:val="008F5CE1"/>
    <w:rsid w:val="009A3EE4"/>
    <w:rsid w:val="00A03FA6"/>
    <w:rsid w:val="00A0413A"/>
    <w:rsid w:val="00A40919"/>
    <w:rsid w:val="00A74C38"/>
    <w:rsid w:val="00B3020B"/>
    <w:rsid w:val="00B65040"/>
    <w:rsid w:val="00B67B78"/>
    <w:rsid w:val="00B75F2B"/>
    <w:rsid w:val="00B86FDF"/>
    <w:rsid w:val="00C63104"/>
    <w:rsid w:val="00C9414C"/>
    <w:rsid w:val="00CE3F29"/>
    <w:rsid w:val="00DB5D80"/>
    <w:rsid w:val="00EA26D4"/>
    <w:rsid w:val="00EA6342"/>
    <w:rsid w:val="00F624BB"/>
    <w:rsid w:val="00F9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2013-09-23T14:28:00Z</dcterms:created>
  <dcterms:modified xsi:type="dcterms:W3CDTF">2013-09-27T14:13:00Z</dcterms:modified>
</cp:coreProperties>
</file>