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E16A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A152E1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a drive way and added a vehicle.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A152E1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Act 3.3.5 Dream House.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A152E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trees, trees, and more trees.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A152E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Making ground the right height on the house.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A152E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the ground on the outside.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A152E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rendered view of my kitchen.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B6195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moved the axels and the plates to try and level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the rear-end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6195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 and Formula rear-end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619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blocks and spacers under the pieces to try and level them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B619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Getting the rear-end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619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more trees and checked to see if I needed anything.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6195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spacers for the screws.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D696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went in and made interior camera view of each room.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D696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69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moved the views to sheets and named the sheets.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D69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changed interior wall colors.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CD696F" w:rsidRPr="00B75F2B" w:rsidRDefault="00CD69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deleted some of the trees and added a lake to the scenery.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73C7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uploaded my project to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yola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site.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D73C7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Dream house and Formula rear-end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3C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took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 rear-end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off the plate.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73C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the rest of the sheets for the dream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3C7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engine back on and mocked up for the CVT.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73C72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sponsorship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21CFE"/>
    <w:rsid w:val="000705D0"/>
    <w:rsid w:val="001936F3"/>
    <w:rsid w:val="001B3E81"/>
    <w:rsid w:val="00201C64"/>
    <w:rsid w:val="00240EE8"/>
    <w:rsid w:val="00260DF3"/>
    <w:rsid w:val="002E16A4"/>
    <w:rsid w:val="002E5335"/>
    <w:rsid w:val="002F2CF4"/>
    <w:rsid w:val="0032577A"/>
    <w:rsid w:val="004135F1"/>
    <w:rsid w:val="00446361"/>
    <w:rsid w:val="005C75B0"/>
    <w:rsid w:val="005F79BA"/>
    <w:rsid w:val="00701BF6"/>
    <w:rsid w:val="00710CB8"/>
    <w:rsid w:val="00721CFE"/>
    <w:rsid w:val="0076674B"/>
    <w:rsid w:val="00854BDF"/>
    <w:rsid w:val="008D0E3D"/>
    <w:rsid w:val="009A3EE4"/>
    <w:rsid w:val="00A03FA6"/>
    <w:rsid w:val="00A0413A"/>
    <w:rsid w:val="00A152E1"/>
    <w:rsid w:val="00A40919"/>
    <w:rsid w:val="00A74C38"/>
    <w:rsid w:val="00B3020B"/>
    <w:rsid w:val="00B61950"/>
    <w:rsid w:val="00B65040"/>
    <w:rsid w:val="00B75F2B"/>
    <w:rsid w:val="00B86FDF"/>
    <w:rsid w:val="00C63104"/>
    <w:rsid w:val="00CD696F"/>
    <w:rsid w:val="00CE3F29"/>
    <w:rsid w:val="00D73C72"/>
    <w:rsid w:val="00DB5D8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5</cp:revision>
  <dcterms:created xsi:type="dcterms:W3CDTF">2013-09-30T14:27:00Z</dcterms:created>
  <dcterms:modified xsi:type="dcterms:W3CDTF">2013-10-03T14:40:00Z</dcterms:modified>
</cp:coreProperties>
</file>